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4FB0442" w:rsidP="290D6685" w:rsidRDefault="64FB0442" w14:paraId="37FDE3AB" w14:textId="46F369B5">
      <w:pPr>
        <w:jc w:val="center"/>
        <w:rPr>
          <w:rFonts w:ascii="Century Gothic" w:hAnsi="Century Gothic"/>
          <w:b w:val="1"/>
          <w:bCs w:val="1"/>
          <w:color w:val="767171" w:themeColor="background2" w:themeShade="80"/>
          <w:sz w:val="20"/>
          <w:szCs w:val="20"/>
        </w:rPr>
      </w:pPr>
      <w:r w:rsidRPr="063F6FF9" w:rsidR="64FB0442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</w:rPr>
        <w:t xml:space="preserve">FORMATO DE CARTA COMPROMISO DE </w:t>
      </w:r>
      <w:r w:rsidRPr="063F6FF9" w:rsidR="001611BF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  <w:highlight w:val="yellow"/>
        </w:rPr>
        <w:t>ORGANIZACIÓN EJECUTORA</w:t>
      </w:r>
      <w:r w:rsidRPr="063F6FF9" w:rsidR="00046BE9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</w:rPr>
        <w:t xml:space="preserve">, </w:t>
      </w:r>
      <w:r w:rsidRPr="063F6FF9" w:rsidR="00502EE9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</w:rPr>
        <w:t>Y SU</w:t>
      </w:r>
      <w:r w:rsidRPr="063F6FF9" w:rsidR="001D6E87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</w:rPr>
        <w:t xml:space="preserve"> </w:t>
      </w:r>
      <w:r w:rsidRPr="063F6FF9" w:rsidR="64FB0442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</w:rPr>
        <w:t>APORTE ADICION</w:t>
      </w:r>
      <w:r w:rsidRPr="063F6FF9" w:rsidR="00046BE9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</w:rPr>
        <w:t xml:space="preserve">AL </w:t>
      </w:r>
      <w:r w:rsidRPr="063F6FF9" w:rsidR="64FB0442">
        <w:rPr>
          <w:rFonts w:ascii="Century Gothic" w:hAnsi="Century Gothic"/>
          <w:b w:val="1"/>
          <w:bCs w:val="1"/>
          <w:color w:val="767171" w:themeColor="background2" w:themeTint="FF" w:themeShade="80"/>
          <w:sz w:val="20"/>
          <w:szCs w:val="20"/>
        </w:rPr>
        <w:t>DE COLABORACIÓN FINANCIERA Y/O EN ESPECIE AL PROYECTO</w:t>
      </w:r>
    </w:p>
    <w:p w:rsidRPr="00695DBB" w:rsidR="64FB0442" w:rsidP="063F6FF9" w:rsidRDefault="64FB0442" w14:paraId="2FADA52E" w14:textId="50DC74B7">
      <w:pPr>
        <w:pStyle w:val="Header"/>
        <w:jc w:val="center"/>
        <w:rPr>
          <w:rFonts w:ascii="Century Gothic" w:hAnsi="Century Gothic" w:eastAsia="Century Gothic" w:cs="Century Gothic"/>
          <w:sz w:val="18"/>
          <w:szCs w:val="18"/>
          <w:lang w:val="es-PA"/>
        </w:rPr>
      </w:pPr>
      <w:r w:rsidRPr="063F6FF9" w:rsidR="64FB0442">
        <w:rPr>
          <w:rFonts w:ascii="Century Gothic" w:hAnsi="Century Gothic" w:eastAsia="Century Gothic" w:cs="Century Gothic"/>
          <w:sz w:val="18"/>
          <w:szCs w:val="18"/>
          <w:lang w:val="es-PA"/>
        </w:rPr>
        <w:t>(Membrete/Logo de la organización proponente)</w:t>
      </w:r>
    </w:p>
    <w:p w:rsidRPr="00695DBB" w:rsidR="64FB0442" w:rsidP="063F6FF9" w:rsidRDefault="64FB0442" w14:paraId="1BEC436E" w14:textId="77777777">
      <w:pPr>
        <w:spacing/>
        <w:contextualSpacing w:val="1"/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</w:pPr>
      <w:r w:rsidRPr="063F6FF9" w:rsidR="64FB0442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>País – día/mes/año</w:t>
      </w:r>
    </w:p>
    <w:p w:rsidRPr="00695DBB" w:rsidR="290D6685" w:rsidP="063F6FF9" w:rsidRDefault="290D6685" w14:paraId="4141F7A4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sz w:val="18"/>
          <w:szCs w:val="18"/>
        </w:rPr>
      </w:pPr>
    </w:p>
    <w:p w:rsidRPr="00695DBB" w:rsidR="64FB0442" w:rsidP="063F6FF9" w:rsidRDefault="64FB0442" w14:paraId="4CB3E37F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sz w:val="18"/>
          <w:szCs w:val="18"/>
        </w:rPr>
        <w:t xml:space="preserve">Señores </w:t>
      </w:r>
    </w:p>
    <w:p w:rsidRPr="00695DBB" w:rsidR="64FB0442" w:rsidP="063F6FF9" w:rsidRDefault="64FB0442" w14:paraId="5A6C9CCB" w14:textId="7B6C75AB">
      <w:pPr>
        <w:pStyle w:val="Normal"/>
        <w:jc w:val="both"/>
        <w:rPr>
          <w:rFonts w:ascii="Century Gothic" w:hAnsi="Century Gothic" w:eastAsia="Century Gothic" w:cs="Century Gothic"/>
          <w:noProof w:val="0"/>
          <w:sz w:val="18"/>
          <w:szCs w:val="18"/>
          <w:lang w:val="es-ES"/>
        </w:rPr>
      </w:pPr>
      <w:r w:rsidRPr="063F6FF9" w:rsidR="64FB0442">
        <w:rPr>
          <w:rFonts w:ascii="Century Gothic" w:hAnsi="Century Gothic" w:eastAsia="Century Gothic" w:cs="Century Gothic"/>
          <w:b w:val="1"/>
          <w:bCs w:val="1"/>
          <w:sz w:val="18"/>
          <w:szCs w:val="18"/>
        </w:rPr>
        <w:t xml:space="preserve">Programa </w:t>
      </w:r>
      <w:r w:rsidRPr="063F6FF9" w:rsidR="08F2D2E6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18"/>
          <w:szCs w:val="18"/>
          <w:lang w:val="es-ES" w:eastAsia="es-ES" w:bidi="ar-SA"/>
        </w:rPr>
        <w:t xml:space="preserve">Red Nacional de Rincones </w:t>
      </w:r>
      <w:r w:rsidRPr="063F6FF9" w:rsidR="08F2D2E6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18"/>
          <w:szCs w:val="18"/>
          <w:lang w:val="es-ES" w:eastAsia="es-ES" w:bidi="ar-SA"/>
        </w:rPr>
        <w:t>Clubhouse</w:t>
      </w:r>
    </w:p>
    <w:p w:rsidRPr="00695DBB" w:rsidR="64FB0442" w:rsidP="063F6FF9" w:rsidRDefault="64FB0442" w14:paraId="71869FF3" w14:textId="77777777">
      <w:pPr>
        <w:jc w:val="both"/>
        <w:rPr>
          <w:rFonts w:ascii="Century Gothic" w:hAnsi="Century Gothic" w:eastAsia="Century Gothic" w:cs="Century Gothic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sz w:val="18"/>
          <w:szCs w:val="18"/>
        </w:rPr>
        <w:t>Dirección de Innovación en el Aprendizaje de la Ciencia y la Tecnología</w:t>
      </w:r>
    </w:p>
    <w:p w:rsidRPr="00695DBB" w:rsidR="64FB0442" w:rsidP="063F6FF9" w:rsidRDefault="64FB0442" w14:paraId="6418A2C0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sz w:val="18"/>
          <w:szCs w:val="18"/>
        </w:rPr>
        <w:t>SENACYT</w:t>
      </w:r>
    </w:p>
    <w:p w:rsidRPr="00695DBB" w:rsidR="290D6685" w:rsidP="063F6FF9" w:rsidRDefault="290D6685" w14:paraId="07174773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sz w:val="18"/>
          <w:szCs w:val="18"/>
        </w:rPr>
      </w:pPr>
    </w:p>
    <w:p w:rsidRPr="00695DBB" w:rsidR="64FB0442" w:rsidP="063F6FF9" w:rsidRDefault="64FB0442" w14:paraId="1AFB177D" w14:textId="77777777">
      <w:pPr>
        <w:jc w:val="both"/>
        <w:rPr>
          <w:rFonts w:ascii="Century Gothic" w:hAnsi="Century Gothic" w:eastAsia="Century Gothic" w:cs="Century Gothic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sz w:val="18"/>
          <w:szCs w:val="18"/>
        </w:rPr>
        <w:t>Respetados señores (as):</w:t>
      </w:r>
    </w:p>
    <w:p w:rsidRPr="00695DBB" w:rsidR="290D6685" w:rsidP="063F6FF9" w:rsidRDefault="290D6685" w14:paraId="70F2C78D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</w:p>
    <w:p w:rsidRPr="00695DBB" w:rsidR="009420C5" w:rsidP="063F6FF9" w:rsidRDefault="64FB0442" w14:paraId="726B03CE" w14:textId="422B0C3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Por este conducto me permito </w:t>
      </w:r>
      <w:r w:rsidRPr="063F6FF9" w:rsidR="004A657C">
        <w:rPr>
          <w:rFonts w:ascii="Century Gothic" w:hAnsi="Century Gothic" w:eastAsia="Century Gothic" w:cs="Century Gothic"/>
          <w:color w:val="auto"/>
          <w:sz w:val="18"/>
          <w:szCs w:val="18"/>
        </w:rPr>
        <w:t>presentar de manera formal</w:t>
      </w:r>
      <w:r w:rsidRPr="063F6FF9" w:rsidR="00116799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a consideración</w:t>
      </w:r>
      <w:r w:rsidRPr="063F6FF9" w:rsidR="00FF535C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de</w:t>
      </w:r>
      <w:r w:rsidRPr="063F6FF9" w:rsidR="00712DDC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la</w:t>
      </w:r>
      <w:r w:rsidRPr="063F6FF9" w:rsidR="00646611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</w:t>
      </w:r>
      <w:r w:rsidRPr="063F6FF9" w:rsidR="00646611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>Convocatoria Pública</w:t>
      </w:r>
      <w:r w:rsidRPr="063F6FF9" w:rsidR="5FC64390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 para el</w:t>
      </w:r>
      <w:r w:rsidRPr="063F6FF9" w:rsidR="00646611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 </w:t>
      </w:r>
      <w:r w:rsidRPr="063F6FF9" w:rsidR="65750AC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Establecimiento de Rincones </w:t>
      </w:r>
      <w:r w:rsidRPr="063F6FF9" w:rsidR="65750AC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>Clubhouse</w:t>
      </w:r>
      <w:r w:rsidRPr="063F6FF9" w:rsidR="00FF535C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</w:t>
      </w:r>
      <w:r w:rsidRPr="063F6FF9" w:rsidR="00712DDC">
        <w:rPr>
          <w:rFonts w:ascii="Century Gothic" w:hAnsi="Century Gothic" w:eastAsia="Century Gothic" w:cs="Century Gothic"/>
          <w:color w:val="auto"/>
          <w:sz w:val="18"/>
          <w:szCs w:val="18"/>
        </w:rPr>
        <w:t>del</w:t>
      </w:r>
      <w:r w:rsidRPr="063F6FF9" w:rsidR="00712DDC">
        <w:rPr>
          <w:rFonts w:ascii="Century Gothic" w:hAnsi="Century Gothic" w:eastAsia="Century Gothic" w:cs="Century Gothic"/>
          <w:sz w:val="18"/>
          <w:szCs w:val="18"/>
        </w:rPr>
        <w:t xml:space="preserve"> Programa </w:t>
      </w:r>
      <w:r w:rsidRPr="063F6FF9" w:rsidR="64FE2AC2">
        <w:rPr>
          <w:rFonts w:ascii="Century Gothic" w:hAnsi="Century Gothic" w:eastAsia="Century Gothic" w:cs="Century Gothic"/>
          <w:sz w:val="18"/>
          <w:szCs w:val="18"/>
        </w:rPr>
        <w:t xml:space="preserve">Red Nacional de Rincones </w:t>
      </w:r>
      <w:r w:rsidRPr="063F6FF9" w:rsidR="64FE2AC2">
        <w:rPr>
          <w:rFonts w:ascii="Century Gothic" w:hAnsi="Century Gothic" w:eastAsia="Century Gothic" w:cs="Century Gothic"/>
          <w:sz w:val="18"/>
          <w:szCs w:val="18"/>
        </w:rPr>
        <w:t>Clubhouse</w:t>
      </w:r>
      <w:r w:rsidRPr="063F6FF9" w:rsidR="64FE2AC2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r w:rsidRPr="063F6FF9" w:rsidR="00712DDC">
        <w:rPr>
          <w:rFonts w:ascii="Century Gothic" w:hAnsi="Century Gothic" w:eastAsia="Century Gothic" w:cs="Century Gothic"/>
          <w:sz w:val="18"/>
          <w:szCs w:val="18"/>
        </w:rPr>
        <w:t>de la SENACYT</w:t>
      </w:r>
      <w:r w:rsidRPr="063F6FF9" w:rsidR="00712DDC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, la propuesta titulada </w:t>
      </w:r>
      <w:r w:rsidRPr="063F6FF9" w:rsidR="00934EC0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  <w:u w:val="single"/>
        </w:rPr>
        <w:t>"</w:t>
      </w:r>
      <w:r w:rsidRPr="063F6FF9" w:rsidR="00934EC0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>colocar aquí título del proyecto, tal como lo coloco en su formulario de presentación de propuesta en línea</w:t>
      </w:r>
      <w:r w:rsidRPr="063F6FF9" w:rsidR="00934EC0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>"</w:t>
      </w:r>
      <w:r w:rsidRPr="063F6FF9" w:rsidR="00073B1B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 </w:t>
      </w:r>
      <w:r w:rsidRPr="063F6FF9" w:rsidR="00073B1B">
        <w:rPr>
          <w:rFonts w:ascii="Century Gothic" w:hAnsi="Century Gothic" w:eastAsia="Century Gothic" w:cs="Century Gothic"/>
          <w:color w:val="auto"/>
          <w:sz w:val="18"/>
          <w:szCs w:val="18"/>
        </w:rPr>
        <w:t>que tiene como objetivo</w:t>
      </w:r>
      <w:r w:rsidRPr="063F6FF9" w:rsidR="009420C5">
        <w:rPr>
          <w:rFonts w:ascii="Century Gothic" w:hAnsi="Century Gothic" w:eastAsia="Century Gothic" w:cs="Century Gothic"/>
          <w:color w:val="auto"/>
          <w:sz w:val="18"/>
          <w:szCs w:val="18"/>
        </w:rPr>
        <w:t>/propósito………………</w:t>
      </w:r>
    </w:p>
    <w:p w:rsidRPr="00695DBB" w:rsidR="009420C5" w:rsidP="063F6FF9" w:rsidRDefault="009420C5" w14:paraId="11409037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695DBB" w:rsidR="0072470D" w:rsidP="063F6FF9" w:rsidRDefault="0072470D" w14:paraId="57B1980C" w14:textId="1F1DDFAA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72470D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Es importante mencionar, que la presente propuesta es congruente con… </w:t>
      </w:r>
      <w:r w:rsidRPr="063F6FF9" w:rsidR="0072470D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>(indica aquí como se relaciona con el objetivo de la convocatoria y el PENCYT)</w:t>
      </w:r>
      <w:r w:rsidRPr="063F6FF9" w:rsidR="0072470D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. De igual forma, busca… </w:t>
      </w:r>
      <w:r w:rsidRPr="063F6FF9" w:rsidR="0072470D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>(que desean lograr al finalizar del proyecto)</w:t>
      </w:r>
      <w:r w:rsidRPr="063F6FF9" w:rsidR="0072470D">
        <w:rPr>
          <w:rFonts w:ascii="Century Gothic" w:hAnsi="Century Gothic" w:eastAsia="Century Gothic" w:cs="Century Gothic"/>
          <w:color w:val="auto"/>
          <w:sz w:val="18"/>
          <w:szCs w:val="18"/>
        </w:rPr>
        <w:t>.</w:t>
      </w:r>
    </w:p>
    <w:p w:rsidRPr="00695DBB" w:rsidR="0072470D" w:rsidP="063F6FF9" w:rsidRDefault="0072470D" w14:paraId="0353F5F6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695DBB" w:rsidR="001A3B1A" w:rsidP="063F6FF9" w:rsidRDefault="00D74EEF" w14:paraId="03FF4ED7" w14:textId="6482C84D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D74EEF">
        <w:rPr>
          <w:rFonts w:ascii="Century Gothic" w:hAnsi="Century Gothic" w:eastAsia="Century Gothic" w:cs="Century Gothic"/>
          <w:color w:val="auto"/>
          <w:sz w:val="18"/>
          <w:szCs w:val="18"/>
          <w:lang w:eastAsia="es-PA" w:bidi="ar-SA"/>
        </w:rPr>
        <w:t>De igual forma, este proyecto</w:t>
      </w:r>
      <w:r w:rsidRPr="063F6FF9" w:rsidR="00D74EEF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</w:t>
      </w:r>
      <w:r w:rsidRPr="063F6FF9" w:rsidR="001A3B1A">
        <w:rPr>
          <w:rFonts w:ascii="Century Gothic" w:hAnsi="Century Gothic" w:eastAsia="Century Gothic" w:cs="Century Gothic"/>
          <w:color w:val="auto"/>
          <w:sz w:val="18"/>
          <w:szCs w:val="18"/>
        </w:rPr>
        <w:t>“</w:t>
      </w:r>
      <w:r w:rsidRPr="063F6FF9" w:rsidR="001A3B1A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>coloque aquí un resumen del interés que la organización ejecutora tiene con la realización de la propuesta, y su afinidad con los objetivos/misión/visión/políticas del ente que emite la nota</w:t>
      </w:r>
      <w:r w:rsidRPr="063F6FF9" w:rsidR="001A3B1A">
        <w:rPr>
          <w:rFonts w:ascii="Century Gothic" w:hAnsi="Century Gothic" w:eastAsia="Century Gothic" w:cs="Century Gothic"/>
          <w:color w:val="auto"/>
          <w:sz w:val="18"/>
          <w:szCs w:val="18"/>
        </w:rPr>
        <w:t>”.</w:t>
      </w:r>
    </w:p>
    <w:p w:rsidRPr="00695DBB" w:rsidR="001A3B1A" w:rsidP="063F6FF9" w:rsidRDefault="001A3B1A" w14:paraId="119B0AF0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695DBB" w:rsidR="00981A06" w:rsidP="063F6FF9" w:rsidRDefault="00B1169F" w14:paraId="77BD6ED9" w14:textId="657F4694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  <w:lang w:val="es-ES"/>
        </w:rPr>
      </w:pPr>
      <w:r w:rsidRPr="063F6FF9" w:rsidR="00B1169F">
        <w:rPr>
          <w:rFonts w:ascii="Century Gothic" w:hAnsi="Century Gothic" w:eastAsia="Century Gothic" w:cs="Century Gothic"/>
          <w:color w:val="auto"/>
          <w:sz w:val="18"/>
          <w:szCs w:val="18"/>
          <w:lang w:val="es-ES"/>
        </w:rPr>
        <w:t>De ser seleccionados como organización ejecutora nos comprometemos a desarrollar el proyecto….</w:t>
      </w:r>
    </w:p>
    <w:p w:rsidRPr="00695DBB" w:rsidR="00B1169F" w:rsidP="063F6FF9" w:rsidRDefault="00B1169F" w14:paraId="112C4BCE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695DBB" w:rsidR="64FB0442" w:rsidP="063F6FF9" w:rsidRDefault="00F32EDA" w14:paraId="3EB41B08" w14:textId="2CEAF7F9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</w:pPr>
      <w:r w:rsidRPr="063F6FF9" w:rsidR="00F32EDA">
        <w:rPr>
          <w:rFonts w:ascii="Century Gothic" w:hAnsi="Century Gothic" w:eastAsia="Century Gothic" w:cs="Century Gothic"/>
          <w:color w:val="auto"/>
          <w:sz w:val="18"/>
          <w:szCs w:val="18"/>
        </w:rPr>
        <w:t>Adicionalmente,</w:t>
      </w:r>
      <w:r w:rsidRPr="063F6FF9" w:rsidR="00D641C7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</w:t>
      </w: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>adqui</w:t>
      </w:r>
      <w:r w:rsidRPr="063F6FF9" w:rsidR="00D641C7">
        <w:rPr>
          <w:rFonts w:ascii="Century Gothic" w:hAnsi="Century Gothic" w:eastAsia="Century Gothic" w:cs="Century Gothic"/>
          <w:color w:val="auto"/>
          <w:sz w:val="18"/>
          <w:szCs w:val="18"/>
        </w:rPr>
        <w:t>rimos</w:t>
      </w: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el </w:t>
      </w:r>
      <w:r w:rsidRPr="063F6FF9" w:rsidR="64FB0442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  <w:u w:val="single"/>
        </w:rPr>
        <w:t>compromiso</w:t>
      </w: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de dar el aporte requerido para el buen logro de esta propuesta, tal como se detalla en el contenido técnico de la misma presentado a la SENACYT (esto incluye el aporte financiero y/o en especie indicado por parte de nuestra entidad, organización, fundación, otros). </w:t>
      </w:r>
    </w:p>
    <w:p w:rsidRPr="00695DBB" w:rsidR="290D6685" w:rsidP="063F6FF9" w:rsidRDefault="290D6685" w14:paraId="6E616886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695DBB" w:rsidR="64FB0442" w:rsidP="063F6FF9" w:rsidRDefault="64FB0442" w14:paraId="7A50E7DF" w14:textId="068B6813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>A continuación, listamos los aportes que daremos para esta propuesta, el cual representa (indicar el % de la aportación):</w:t>
      </w:r>
    </w:p>
    <w:p w:rsidRPr="00695DBB" w:rsidR="290D6685" w:rsidP="063F6FF9" w:rsidRDefault="290D6685" w14:paraId="7850D4C6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695DBB" w:rsidR="64FB0442" w:rsidP="063F6FF9" w:rsidRDefault="64FB0442" w14:paraId="6728E7D5" w14:textId="113A9C38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>Ejemplo:</w:t>
      </w:r>
    </w:p>
    <w:p w:rsidRPr="00695DBB" w:rsidR="64FB0442" w:rsidP="063F6FF9" w:rsidRDefault="64FB0442" w14:paraId="31EF317C" w14:textId="77777777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>Se dedicará personal para …</w:t>
      </w:r>
    </w:p>
    <w:p w:rsidRPr="00695DBB" w:rsidR="64FB0442" w:rsidP="063F6FF9" w:rsidRDefault="64FB0442" w14:paraId="7517D0E2" w14:textId="4EB725FC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>El equip</w:t>
      </w:r>
      <w:r w:rsidRPr="063F6FF9" w:rsidR="0026077A">
        <w:rPr>
          <w:rFonts w:ascii="Century Gothic" w:hAnsi="Century Gothic" w:eastAsia="Century Gothic" w:cs="Century Gothic"/>
          <w:color w:val="auto"/>
          <w:sz w:val="18"/>
          <w:szCs w:val="18"/>
        </w:rPr>
        <w:t>o</w:t>
      </w: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y materiales son para ….</w:t>
      </w:r>
    </w:p>
    <w:p w:rsidRPr="00695DBB" w:rsidR="64FB0442" w:rsidP="063F6FF9" w:rsidRDefault="64FB0442" w14:paraId="50EF3F07" w14:textId="33E2FBA2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Se facilitará el espacio físico para … </w:t>
      </w:r>
    </w:p>
    <w:p w:rsidRPr="00695DBB" w:rsidR="64FB0442" w:rsidP="063F6FF9" w:rsidRDefault="64FB0442" w14:paraId="55171365" w14:textId="77777777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color w:val="auto"/>
          <w:sz w:val="18"/>
          <w:szCs w:val="18"/>
        </w:rPr>
        <w:t>Cualquier otro aporte que facilita la institución al proyecto.</w:t>
      </w:r>
    </w:p>
    <w:p w:rsidRPr="00695DBB" w:rsidR="290D6685" w:rsidP="063F6FF9" w:rsidRDefault="290D6685" w14:paraId="587D5D21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6"/>
          <w:szCs w:val="16"/>
        </w:rPr>
      </w:pPr>
    </w:p>
    <w:tbl>
      <w:tblPr>
        <w:tblW w:w="0" w:type="auto"/>
        <w:tblInd w:w="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2372"/>
        <w:gridCol w:w="3216"/>
      </w:tblGrid>
      <w:tr w:rsidRPr="00695DBB" w:rsidR="290D6685" w:rsidTr="063F6FF9" w14:paraId="1F8CE021" w14:textId="77777777">
        <w:trPr>
          <w:trHeight w:val="329"/>
        </w:trPr>
        <w:tc>
          <w:tcPr>
            <w:tcW w:w="2372" w:type="dxa"/>
            <w:shd w:val="clear" w:color="auto" w:fill="44546A" w:themeFill="text2"/>
            <w:tcMar/>
            <w:vAlign w:val="center"/>
          </w:tcPr>
          <w:p w:rsidRPr="00695DBB" w:rsidR="290D6685" w:rsidP="063F6FF9" w:rsidRDefault="290D6685" w14:paraId="54F74062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063F6FF9" w:rsidR="542404D7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Rubro</w:t>
            </w:r>
          </w:p>
        </w:tc>
        <w:tc>
          <w:tcPr>
            <w:tcW w:w="3216" w:type="dxa"/>
            <w:shd w:val="clear" w:color="auto" w:fill="44546A" w:themeFill="text2"/>
            <w:tcMar/>
            <w:vAlign w:val="center"/>
          </w:tcPr>
          <w:p w:rsidRPr="00695DBB" w:rsidR="290D6685" w:rsidP="063F6FF9" w:rsidRDefault="290D6685" w14:paraId="6E05315B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063F6FF9" w:rsidR="542404D7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Contraparte</w:t>
            </w:r>
          </w:p>
          <w:p w:rsidRPr="00695DBB" w:rsidR="290D6685" w:rsidP="063F6FF9" w:rsidRDefault="290D6685" w14:paraId="333E1979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063F6FF9" w:rsidR="542404D7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monto</w:t>
            </w:r>
            <w:r w:rsidRPr="063F6FF9" w:rsidR="542404D7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419"/>
              </w:rPr>
              <w:t>s</w:t>
            </w:r>
            <w:r w:rsidRPr="063F6FF9" w:rsidR="542404D7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 xml:space="preserve"> en balboas (B/.)</w:t>
            </w:r>
          </w:p>
        </w:tc>
      </w:tr>
      <w:tr w:rsidRPr="00695DBB" w:rsidR="290D6685" w:rsidTr="063F6FF9" w14:paraId="3FFBB956" w14:textId="77777777">
        <w:trPr>
          <w:trHeight w:val="225"/>
        </w:trPr>
        <w:tc>
          <w:tcPr>
            <w:tcW w:w="2372" w:type="dxa"/>
            <w:tcMar/>
            <w:vAlign w:val="center"/>
          </w:tcPr>
          <w:p w:rsidRPr="00695DBB" w:rsidR="290D6685" w:rsidP="063F6FF9" w:rsidRDefault="290D6685" w14:paraId="0ECB8538" w14:textId="4407A0E1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542404D7">
              <w:rPr>
                <w:rFonts w:ascii="Century Gothic" w:hAnsi="Century Gothic" w:eastAsia="Century Gothic" w:cs="Century Gothic"/>
                <w:sz w:val="16"/>
                <w:szCs w:val="16"/>
              </w:rPr>
              <w:t>Personal</w:t>
            </w:r>
            <w:r w:rsidRPr="063F6FF9" w:rsidR="08583F94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 (obligatorio)</w:t>
            </w:r>
          </w:p>
        </w:tc>
        <w:tc>
          <w:tcPr>
            <w:tcW w:w="3216" w:type="dxa"/>
            <w:tcMar/>
            <w:vAlign w:val="center"/>
          </w:tcPr>
          <w:p w:rsidRPr="00695DBB" w:rsidR="290D6685" w:rsidP="063F6FF9" w:rsidRDefault="290D6685" w14:paraId="6C147C0C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</w:p>
        </w:tc>
      </w:tr>
      <w:tr w:rsidRPr="00695DBB" w:rsidR="290D6685" w:rsidTr="063F6FF9" w14:paraId="28F225E4" w14:textId="77777777">
        <w:trPr>
          <w:trHeight w:val="238"/>
        </w:trPr>
        <w:tc>
          <w:tcPr>
            <w:tcW w:w="2372" w:type="dxa"/>
            <w:tcMar/>
            <w:vAlign w:val="center"/>
          </w:tcPr>
          <w:p w:rsidRPr="00695DBB" w:rsidR="290D6685" w:rsidP="063F6FF9" w:rsidRDefault="290D6685" w14:paraId="68D9FFAF" w14:textId="4BB3A4F6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542404D7">
              <w:rPr>
                <w:rFonts w:ascii="Century Gothic" w:hAnsi="Century Gothic" w:eastAsia="Century Gothic" w:cs="Century Gothic"/>
                <w:sz w:val="16"/>
                <w:szCs w:val="16"/>
              </w:rPr>
              <w:t>Espacio físico</w:t>
            </w:r>
            <w:r w:rsidRPr="063F6FF9" w:rsidR="31F491E1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 (obligatorio)</w:t>
            </w:r>
            <w:r w:rsidRPr="063F6FF9" w:rsidR="542404D7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3216" w:type="dxa"/>
            <w:tcMar/>
            <w:vAlign w:val="center"/>
          </w:tcPr>
          <w:p w:rsidRPr="00695DBB" w:rsidR="290D6685" w:rsidP="063F6FF9" w:rsidRDefault="290D6685" w14:paraId="549B22E1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</w:p>
        </w:tc>
      </w:tr>
      <w:tr w:rsidRPr="00695DBB" w:rsidR="290D6685" w:rsidTr="063F6FF9" w14:paraId="52FCAD8B" w14:textId="77777777">
        <w:trPr>
          <w:trHeight w:val="238"/>
        </w:trPr>
        <w:tc>
          <w:tcPr>
            <w:tcW w:w="2372" w:type="dxa"/>
            <w:tcMar/>
            <w:vAlign w:val="center"/>
          </w:tcPr>
          <w:p w:rsidRPr="00695DBB" w:rsidR="290D6685" w:rsidP="063F6FF9" w:rsidRDefault="290D6685" w14:paraId="3521C9B9" w14:textId="507D3846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4A784FB4">
              <w:rPr>
                <w:rFonts w:ascii="Century Gothic" w:hAnsi="Century Gothic" w:eastAsia="Century Gothic" w:cs="Century Gothic"/>
                <w:sz w:val="16"/>
                <w:szCs w:val="16"/>
              </w:rPr>
              <w:t>Servicios básicos obligatorios (Agua, luz, Internet)</w:t>
            </w:r>
          </w:p>
        </w:tc>
        <w:tc>
          <w:tcPr>
            <w:tcW w:w="3216" w:type="dxa"/>
            <w:tcMar/>
            <w:vAlign w:val="center"/>
          </w:tcPr>
          <w:p w:rsidRPr="00695DBB" w:rsidR="290D6685" w:rsidP="063F6FF9" w:rsidRDefault="290D6685" w14:paraId="11A44EA5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</w:p>
        </w:tc>
      </w:tr>
      <w:tr w:rsidRPr="00695DBB" w:rsidR="290D6685" w:rsidTr="063F6FF9" w14:paraId="541066CA" w14:textId="77777777">
        <w:trPr>
          <w:trHeight w:val="238"/>
        </w:trPr>
        <w:tc>
          <w:tcPr>
            <w:tcW w:w="2372" w:type="dxa"/>
            <w:tcMar/>
            <w:vAlign w:val="center"/>
          </w:tcPr>
          <w:p w:rsidRPr="00695DBB" w:rsidR="290D6685" w:rsidP="063F6FF9" w:rsidRDefault="290D6685" w14:paraId="12D4CE49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542404D7">
              <w:rPr>
                <w:rFonts w:ascii="Century Gothic" w:hAnsi="Century Gothic" w:eastAsia="Century Gothic" w:cs="Century Gothic"/>
                <w:sz w:val="16"/>
                <w:szCs w:val="16"/>
              </w:rPr>
              <w:t>Otros (especificar)</w:t>
            </w:r>
          </w:p>
        </w:tc>
        <w:tc>
          <w:tcPr>
            <w:tcW w:w="3216" w:type="dxa"/>
            <w:tcMar/>
            <w:vAlign w:val="center"/>
          </w:tcPr>
          <w:p w:rsidRPr="00695DBB" w:rsidR="290D6685" w:rsidP="063F6FF9" w:rsidRDefault="290D6685" w14:paraId="7DED6247" w14:textId="7777777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16"/>
                <w:szCs w:val="16"/>
              </w:rPr>
            </w:pPr>
          </w:p>
        </w:tc>
      </w:tr>
    </w:tbl>
    <w:p w:rsidRPr="00695DBB" w:rsidR="290D6685" w:rsidP="063F6FF9" w:rsidRDefault="290D6685" w14:paraId="3258335A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6"/>
          <w:szCs w:val="16"/>
        </w:rPr>
      </w:pPr>
    </w:p>
    <w:p w:rsidRPr="00695DBB" w:rsidR="64FB0442" w:rsidP="063F6FF9" w:rsidRDefault="64FB0442" w14:paraId="1D779534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sz w:val="18"/>
          <w:szCs w:val="18"/>
        </w:rPr>
        <w:t>Atentamente,</w:t>
      </w:r>
    </w:p>
    <w:p w:rsidR="0026077A" w:rsidP="063F6FF9" w:rsidRDefault="0026077A" w14:paraId="21A43E36" w14:textId="524685B1">
      <w:pPr>
        <w:pStyle w:val="Normal"/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</w:p>
    <w:p w:rsidRPr="00695DBB" w:rsidR="0026077A" w:rsidP="063F6FF9" w:rsidRDefault="0026077A" w14:paraId="7A90FCCD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</w:p>
    <w:p w:rsidRPr="00695DBB" w:rsidR="64FB0442" w:rsidP="063F6FF9" w:rsidRDefault="64FB0442" w14:paraId="316A1C33" w14:textId="0B9884FD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  <w:u w:val="single"/>
        </w:rPr>
      </w:pPr>
      <w:r w:rsidRPr="063F6FF9" w:rsidR="64FB0442">
        <w:rPr>
          <w:rFonts w:ascii="Century Gothic" w:hAnsi="Century Gothic" w:eastAsia="Century Gothic" w:cs="Century Gothic"/>
          <w:sz w:val="18"/>
          <w:szCs w:val="18"/>
          <w:u w:val="single"/>
        </w:rPr>
        <w:t>________________________</w:t>
      </w:r>
    </w:p>
    <w:p w:rsidRPr="00695DBB" w:rsidR="64FB0442" w:rsidP="063F6FF9" w:rsidRDefault="64FB0442" w14:paraId="7B74FBD9" w14:textId="22BB38C8">
      <w:pPr>
        <w:spacing/>
        <w:contextualSpacing w:val="1"/>
        <w:jc w:val="both"/>
        <w:rPr>
          <w:rFonts w:ascii="Century Gothic" w:hAnsi="Century Gothic" w:eastAsia="Century Gothic" w:cs="Century Gothic"/>
          <w:i w:val="1"/>
          <w:iCs w:val="1"/>
          <w:sz w:val="18"/>
          <w:szCs w:val="18"/>
        </w:rPr>
      </w:pPr>
      <w:r w:rsidRPr="063F6FF9" w:rsidR="64FB0442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>Firma por la autoridad correspondiente</w:t>
      </w:r>
    </w:p>
    <w:p w:rsidRPr="00695DBB" w:rsidR="64FB0442" w:rsidP="063F6FF9" w:rsidRDefault="64FB0442" w14:paraId="78928982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</w:pPr>
      <w:r w:rsidRPr="063F6FF9" w:rsidR="64FB0442"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  <w:t>Nombre y apellido</w:t>
      </w:r>
    </w:p>
    <w:p w:rsidRPr="00695DBB" w:rsidR="64FB0442" w:rsidP="063F6FF9" w:rsidRDefault="64FB0442" w14:paraId="2742DF5D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</w:pPr>
      <w:r w:rsidRPr="063F6FF9" w:rsidR="64FB0442"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  <w:t>Cargo</w:t>
      </w:r>
    </w:p>
    <w:p w:rsidRPr="00695DBB" w:rsidR="64FB0442" w:rsidP="063F6FF9" w:rsidRDefault="64FB0442" w14:paraId="4A089167" w14:textId="16DD1657">
      <w:pPr>
        <w:spacing/>
        <w:contextualSpacing w:val="1"/>
        <w:jc w:val="both"/>
        <w:rPr>
          <w:rFonts w:ascii="Century Gothic" w:hAnsi="Century Gothic" w:eastAsia="Century Gothic" w:cs="Century Gothic"/>
          <w:sz w:val="16"/>
          <w:szCs w:val="16"/>
        </w:rPr>
      </w:pPr>
      <w:r w:rsidRPr="063F6FF9" w:rsidR="64FB0442">
        <w:rPr>
          <w:rFonts w:ascii="Century Gothic" w:hAnsi="Century Gothic" w:eastAsia="Century Gothic" w:cs="Century Gothic"/>
          <w:b w:val="1"/>
          <w:bCs w:val="1"/>
          <w:i w:val="1"/>
          <w:iCs w:val="1"/>
          <w:sz w:val="16"/>
          <w:szCs w:val="16"/>
        </w:rPr>
        <w:t>Puntos a considerar</w:t>
      </w:r>
      <w:r w:rsidRPr="063F6FF9" w:rsidR="64FB0442">
        <w:rPr>
          <w:rFonts w:ascii="Century Gothic" w:hAnsi="Century Gothic" w:eastAsia="Century Gothic" w:cs="Century Gothic"/>
          <w:b w:val="1"/>
          <w:bCs w:val="1"/>
          <w:i w:val="1"/>
          <w:iCs w:val="1"/>
          <w:sz w:val="16"/>
          <w:szCs w:val="16"/>
        </w:rPr>
        <w:t>:</w:t>
      </w:r>
      <w:r w:rsidRPr="063F6FF9" w:rsidR="4AE5A935">
        <w:rPr>
          <w:rFonts w:ascii="Century Gothic" w:hAnsi="Century Gothic" w:eastAsia="Century Gothic" w:cs="Century Gothic"/>
          <w:b w:val="1"/>
          <w:bCs w:val="1"/>
          <w:i w:val="1"/>
          <w:iCs w:val="1"/>
          <w:sz w:val="16"/>
          <w:szCs w:val="16"/>
        </w:rPr>
        <w:t xml:space="preserve"> </w:t>
      </w:r>
      <w:r w:rsidRPr="063F6FF9" w:rsidR="64FB0442">
        <w:rPr>
          <w:rFonts w:ascii="Century Gothic" w:hAnsi="Century Gothic" w:eastAsia="Century Gothic" w:cs="Century Gothic"/>
          <w:i w:val="1"/>
          <w:iCs w:val="1"/>
          <w:sz w:val="16"/>
          <w:szCs w:val="16"/>
        </w:rPr>
        <w:t>Recordar</w:t>
      </w:r>
      <w:r w:rsidRPr="063F6FF9" w:rsidR="64FB0442">
        <w:rPr>
          <w:rFonts w:ascii="Century Gothic" w:hAnsi="Century Gothic" w:eastAsia="Century Gothic" w:cs="Century Gothic"/>
          <w:i w:val="1"/>
          <w:iCs w:val="1"/>
          <w:sz w:val="16"/>
          <w:szCs w:val="16"/>
        </w:rPr>
        <w:t xml:space="preserve"> que la corta debe tener el membrete y datos respectivos. </w:t>
      </w:r>
      <w:r w:rsidRPr="063F6FF9" w:rsidR="20F0657E">
        <w:rPr>
          <w:rFonts w:ascii="Century Gothic" w:hAnsi="Century Gothic" w:eastAsia="Century Gothic" w:cs="Century Gothic"/>
          <w:i w:val="1"/>
          <w:iCs w:val="1"/>
          <w:sz w:val="16"/>
          <w:szCs w:val="16"/>
        </w:rPr>
        <w:t>A su vez, l</w:t>
      </w:r>
      <w:r w:rsidRPr="063F6FF9" w:rsidR="64FB0442">
        <w:rPr>
          <w:rFonts w:ascii="Century Gothic" w:hAnsi="Century Gothic" w:eastAsia="Century Gothic" w:cs="Century Gothic"/>
          <w:i w:val="1"/>
          <w:iCs w:val="1"/>
          <w:sz w:val="16"/>
          <w:szCs w:val="16"/>
          <w:lang w:val="es-419"/>
        </w:rPr>
        <w:t>a carta debe estar firmada y en caso de que su proyecto sea seleccionado, deberá entregar el original.</w:t>
      </w:r>
    </w:p>
    <w:p w:rsidRPr="002E4985" w:rsidR="00A136BA" w:rsidP="00A136BA" w:rsidRDefault="001A5C49" w14:paraId="114457E5" w14:textId="713D64DD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767171"/>
          <w:sz w:val="20"/>
          <w:szCs w:val="20"/>
        </w:rPr>
      </w:pPr>
      <w:r>
        <w:rPr>
          <w:rFonts w:ascii="Century Gothic" w:hAnsi="Century Gothic"/>
          <w:b/>
          <w:color w:val="767171"/>
          <w:sz w:val="20"/>
          <w:szCs w:val="20"/>
        </w:rPr>
        <w:t xml:space="preserve">FORMATO DE </w:t>
      </w:r>
      <w:r w:rsidRPr="002E4985" w:rsidR="00A136BA">
        <w:rPr>
          <w:rFonts w:ascii="Century Gothic" w:hAnsi="Century Gothic"/>
          <w:b/>
          <w:color w:val="767171"/>
          <w:sz w:val="20"/>
          <w:szCs w:val="20"/>
        </w:rPr>
        <w:t xml:space="preserve">CARTA </w:t>
      </w:r>
      <w:r w:rsidR="00A136BA">
        <w:rPr>
          <w:rFonts w:ascii="Century Gothic" w:hAnsi="Century Gothic"/>
          <w:b/>
          <w:color w:val="767171"/>
          <w:sz w:val="20"/>
          <w:szCs w:val="20"/>
        </w:rPr>
        <w:t>COMPROMISO DE APORTES ADICIONALES DE COLABORACIÓN</w:t>
      </w:r>
      <w:r w:rsidR="00AC6C07">
        <w:rPr>
          <w:rFonts w:ascii="Century Gothic" w:hAnsi="Century Gothic"/>
          <w:b/>
          <w:color w:val="767171"/>
          <w:sz w:val="20"/>
          <w:szCs w:val="20"/>
        </w:rPr>
        <w:t xml:space="preserve"> </w:t>
      </w:r>
      <w:r w:rsidR="00A136BA">
        <w:rPr>
          <w:rFonts w:ascii="Century Gothic" w:hAnsi="Century Gothic"/>
          <w:b/>
          <w:color w:val="767171"/>
          <w:sz w:val="20"/>
          <w:szCs w:val="20"/>
        </w:rPr>
        <w:t>FINANCIERA Y/O EN ESPECIE AL PROYECTO</w:t>
      </w:r>
    </w:p>
    <w:p w:rsidRPr="002E4985" w:rsidR="00A136BA" w:rsidP="00A136BA" w:rsidRDefault="00A136BA" w14:paraId="05ECA5F7" w14:textId="7777777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767171"/>
          <w:sz w:val="20"/>
          <w:szCs w:val="20"/>
        </w:rPr>
      </w:pPr>
      <w:r w:rsidRPr="002E4985">
        <w:rPr>
          <w:rFonts w:ascii="Century Gothic" w:hAnsi="Century Gothic"/>
          <w:b/>
          <w:color w:val="767171"/>
          <w:sz w:val="20"/>
          <w:szCs w:val="20"/>
        </w:rPr>
        <w:t xml:space="preserve">DE LAS </w:t>
      </w:r>
      <w:r w:rsidRPr="00AC6C07">
        <w:rPr>
          <w:rFonts w:ascii="Century Gothic" w:hAnsi="Century Gothic"/>
          <w:b/>
          <w:color w:val="767171"/>
          <w:sz w:val="20"/>
          <w:szCs w:val="20"/>
          <w:highlight w:val="yellow"/>
        </w:rPr>
        <w:t>INSTITUCIONES/EMPRESAS, OTROS QUE APOYARÁN EN LA PROPUESTA</w:t>
      </w:r>
    </w:p>
    <w:p w:rsidR="000743FA" w:rsidP="000743FA" w:rsidRDefault="000743FA" w14:paraId="6DF4B990" w14:textId="77777777">
      <w:pPr>
        <w:pStyle w:val="Header"/>
        <w:jc w:val="center"/>
        <w:rPr>
          <w:lang w:val="es-PA"/>
        </w:rPr>
      </w:pPr>
    </w:p>
    <w:p w:rsidRPr="00183632" w:rsidR="00A136BA" w:rsidP="063F6FF9" w:rsidRDefault="000743FA" w14:paraId="552EE7F3" w14:textId="50DC74B7">
      <w:pPr>
        <w:pStyle w:val="Header"/>
        <w:jc w:val="center"/>
        <w:rPr>
          <w:rFonts w:ascii="Century Gothic" w:hAnsi="Century Gothic" w:eastAsia="Century Gothic" w:cs="Century Gothic"/>
          <w:sz w:val="18"/>
          <w:szCs w:val="18"/>
          <w:lang w:val="es-PA"/>
        </w:rPr>
      </w:pPr>
      <w:r w:rsidRPr="063F6FF9" w:rsidR="000743FA">
        <w:rPr>
          <w:rFonts w:ascii="Century Gothic" w:hAnsi="Century Gothic" w:eastAsia="Century Gothic" w:cs="Century Gothic"/>
          <w:sz w:val="18"/>
          <w:szCs w:val="18"/>
          <w:lang w:val="es-PA"/>
        </w:rPr>
        <w:t>(</w:t>
      </w:r>
      <w:r w:rsidRPr="063F6FF9" w:rsidR="32172231">
        <w:rPr>
          <w:rFonts w:ascii="Century Gothic" w:hAnsi="Century Gothic" w:eastAsia="Century Gothic" w:cs="Century Gothic"/>
          <w:sz w:val="18"/>
          <w:szCs w:val="18"/>
          <w:lang w:val="es-PA"/>
        </w:rPr>
        <w:t>Membrete/</w:t>
      </w:r>
      <w:r w:rsidRPr="063F6FF9" w:rsidR="000743FA">
        <w:rPr>
          <w:rFonts w:ascii="Century Gothic" w:hAnsi="Century Gothic" w:eastAsia="Century Gothic" w:cs="Century Gothic"/>
          <w:sz w:val="18"/>
          <w:szCs w:val="18"/>
          <w:lang w:val="es-PA"/>
        </w:rPr>
        <w:t>Logo de la organización proponente)</w:t>
      </w:r>
    </w:p>
    <w:p w:rsidRPr="00682880" w:rsidR="00A136BA" w:rsidP="063F6FF9" w:rsidRDefault="00A136BA" w14:paraId="038542FA" w14:textId="77777777">
      <w:pPr>
        <w:spacing/>
        <w:contextualSpacing w:val="1"/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</w:pPr>
      <w:r w:rsidRPr="063F6FF9" w:rsidR="00A136BA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>País</w:t>
      </w:r>
      <w:r w:rsidRPr="063F6FF9" w:rsidR="00A136BA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 xml:space="preserve"> –</w:t>
      </w:r>
      <w:r w:rsidRPr="063F6FF9" w:rsidR="00A136BA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 xml:space="preserve"> día</w:t>
      </w:r>
      <w:r w:rsidRPr="063F6FF9" w:rsidR="00A136BA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>/</w:t>
      </w:r>
      <w:r w:rsidRPr="063F6FF9" w:rsidR="00A136BA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>mes</w:t>
      </w:r>
      <w:r w:rsidRPr="063F6FF9" w:rsidR="00A136BA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>/</w:t>
      </w:r>
      <w:r w:rsidRPr="063F6FF9" w:rsidR="00A136BA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419"/>
        </w:rPr>
        <w:t>año</w:t>
      </w:r>
    </w:p>
    <w:p w:rsidRPr="00682880" w:rsidR="00A136BA" w:rsidP="063F6FF9" w:rsidRDefault="00A136BA" w14:paraId="51754E74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ES"/>
        </w:rPr>
      </w:pPr>
    </w:p>
    <w:p w:rsidRPr="00A55A33" w:rsidR="00A136BA" w:rsidP="063F6FF9" w:rsidRDefault="00A136BA" w14:paraId="1C4F9CEC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  <w:lang w:val="es-ES"/>
        </w:rPr>
      </w:pPr>
      <w:r w:rsidRPr="063F6FF9" w:rsidR="00A136BA">
        <w:rPr>
          <w:rFonts w:ascii="Century Gothic" w:hAnsi="Century Gothic" w:eastAsia="Century Gothic" w:cs="Century Gothic"/>
          <w:sz w:val="18"/>
          <w:szCs w:val="18"/>
          <w:lang w:val="es-ES"/>
        </w:rPr>
        <w:t xml:space="preserve">Señores </w:t>
      </w:r>
    </w:p>
    <w:p w:rsidR="39E38F7C" w:rsidP="063F6FF9" w:rsidRDefault="39E38F7C" w14:paraId="40E57AE6" w14:textId="5ED44E74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ES"/>
        </w:rPr>
      </w:pPr>
      <w:r w:rsidRPr="063F6FF9" w:rsidR="39E38F7C"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ES"/>
        </w:rPr>
        <w:t xml:space="preserve">Programa Red Nacional de Rincones Clubhouse </w:t>
      </w:r>
    </w:p>
    <w:p w:rsidR="39E38F7C" w:rsidP="063F6FF9" w:rsidRDefault="39E38F7C" w14:paraId="03BB5F8F" w14:textId="1590A649">
      <w:pPr>
        <w:pStyle w:val="Normal"/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  <w:lang w:val="es-ES"/>
        </w:rPr>
      </w:pPr>
      <w:r w:rsidRPr="063F6FF9" w:rsidR="39E38F7C">
        <w:rPr>
          <w:rFonts w:ascii="Century Gothic" w:hAnsi="Century Gothic" w:eastAsia="Century Gothic" w:cs="Century Gothic"/>
          <w:sz w:val="18"/>
          <w:szCs w:val="18"/>
          <w:lang w:val="es-ES"/>
        </w:rPr>
        <w:t xml:space="preserve">Dirección de Innovación en el Aprendizaje de la Ciencia y la Tecnología </w:t>
      </w:r>
    </w:p>
    <w:p w:rsidR="39E38F7C" w:rsidP="063F6FF9" w:rsidRDefault="39E38F7C" w14:paraId="69A1BB89" w14:textId="380FA591">
      <w:pPr>
        <w:pStyle w:val="Normal"/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  <w:lang w:val="es-ES"/>
        </w:rPr>
      </w:pPr>
      <w:r w:rsidRPr="063F6FF9" w:rsidR="39E38F7C">
        <w:rPr>
          <w:rFonts w:ascii="Century Gothic" w:hAnsi="Century Gothic" w:eastAsia="Century Gothic" w:cs="Century Gothic"/>
          <w:sz w:val="18"/>
          <w:szCs w:val="18"/>
          <w:lang w:val="es-ES"/>
        </w:rPr>
        <w:t>SENACYT</w:t>
      </w:r>
    </w:p>
    <w:p w:rsidRPr="00682880" w:rsidR="00A136BA" w:rsidP="063F6FF9" w:rsidRDefault="00A136BA" w14:paraId="4DA14D7D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sz w:val="18"/>
          <w:szCs w:val="18"/>
          <w:lang w:val="es-ES"/>
        </w:rPr>
      </w:pPr>
    </w:p>
    <w:p w:rsidRPr="00A55A33" w:rsidR="00A55A33" w:rsidP="063F6FF9" w:rsidRDefault="00A55A33" w14:paraId="06DBAFE6" w14:textId="77777777">
      <w:pPr>
        <w:jc w:val="both"/>
        <w:rPr>
          <w:rFonts w:ascii="Century Gothic" w:hAnsi="Century Gothic" w:eastAsia="Century Gothic" w:cs="Century Gothic"/>
          <w:sz w:val="20"/>
          <w:szCs w:val="20"/>
          <w:lang w:val="es-ES"/>
        </w:rPr>
      </w:pPr>
      <w:r w:rsidRPr="063F6FF9" w:rsidR="00A55A33">
        <w:rPr>
          <w:rFonts w:ascii="Century Gothic" w:hAnsi="Century Gothic" w:eastAsia="Century Gothic" w:cs="Century Gothic"/>
          <w:sz w:val="20"/>
          <w:szCs w:val="20"/>
          <w:lang w:val="es-ES"/>
        </w:rPr>
        <w:t>Respetados señores (as):</w:t>
      </w:r>
    </w:p>
    <w:p w:rsidRPr="00A55A33" w:rsidR="00A136BA" w:rsidP="063F6FF9" w:rsidRDefault="00A136BA" w14:paraId="2370D04F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  <w:lang w:val="es-ES"/>
        </w:rPr>
      </w:pPr>
    </w:p>
    <w:p w:rsidRPr="006679B2" w:rsidR="00A136BA" w:rsidP="063F6FF9" w:rsidRDefault="00A136BA" w14:paraId="39F43AC5" w14:textId="025981C5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Por este conducto me permito indicar nuestro aporte a la propuesta titulada 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  <w:u w:val="single"/>
        </w:rPr>
        <w:t>"</w:t>
      </w: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>colocar aquí título del proyecto, tal como lo coloco en su formulario de presentación de propuesta en línea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" </w:t>
      </w:r>
      <w:r w:rsidRPr="063F6FF9" w:rsidR="00D01F03">
        <w:rPr>
          <w:rFonts w:ascii="Century Gothic" w:hAnsi="Century Gothic" w:eastAsia="Century Gothic" w:cs="Century Gothic"/>
          <w:color w:val="auto"/>
          <w:sz w:val="18"/>
          <w:szCs w:val="18"/>
        </w:rPr>
        <w:t>sometida</w:t>
      </w:r>
      <w:r w:rsidRPr="063F6FF9" w:rsidR="00D01F03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 </w:t>
      </w:r>
      <w:r w:rsidRPr="063F6FF9" w:rsidR="00FC1032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a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la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 </w:t>
      </w:r>
      <w:r w:rsidRPr="063F6FF9" w:rsidR="00FC1032">
        <w:rPr>
          <w:rFonts w:ascii="Century Gothic" w:hAnsi="Century Gothic" w:eastAsia="Century Gothic" w:cs="Century Gothic"/>
          <w:b w:val="0"/>
          <w:bCs w:val="0"/>
          <w:color w:val="auto"/>
          <w:sz w:val="18"/>
          <w:szCs w:val="18"/>
        </w:rPr>
        <w:t xml:space="preserve">consideración de la 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Convocatoria Pública </w:t>
      </w:r>
      <w:r w:rsidRPr="063F6FF9" w:rsidR="51F3CE7D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para el Establecimiento de Rincones </w:t>
      </w:r>
      <w:r w:rsidRPr="063F6FF9" w:rsidR="51F3CE7D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>Clubhouse</w:t>
      </w:r>
      <w:r w:rsidRPr="063F6FF9" w:rsidR="00016DC9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del</w:t>
      </w:r>
      <w:r w:rsidRPr="063F6FF9" w:rsidR="00A136BA">
        <w:rPr>
          <w:rFonts w:ascii="Century Gothic" w:hAnsi="Century Gothic" w:eastAsia="Century Gothic" w:cs="Century Gothic"/>
          <w:sz w:val="18"/>
          <w:szCs w:val="18"/>
        </w:rPr>
        <w:t xml:space="preserve"> Programa </w:t>
      </w:r>
      <w:r w:rsidRPr="063F6FF9" w:rsidR="25260E0F">
        <w:rPr>
          <w:rFonts w:ascii="Century Gothic" w:hAnsi="Century Gothic" w:eastAsia="Century Gothic" w:cs="Century Gothic"/>
          <w:sz w:val="18"/>
          <w:szCs w:val="18"/>
        </w:rPr>
        <w:t xml:space="preserve">Red Nacional de Rincones </w:t>
      </w:r>
      <w:r w:rsidRPr="063F6FF9" w:rsidR="25260E0F">
        <w:rPr>
          <w:rFonts w:ascii="Century Gothic" w:hAnsi="Century Gothic" w:eastAsia="Century Gothic" w:cs="Century Gothic"/>
          <w:sz w:val="18"/>
          <w:szCs w:val="18"/>
        </w:rPr>
        <w:t>Clubhouse</w:t>
      </w:r>
      <w:r w:rsidRPr="063F6FF9" w:rsidR="008667CC">
        <w:rPr>
          <w:rFonts w:ascii="Century Gothic" w:hAnsi="Century Gothic" w:eastAsia="Century Gothic" w:cs="Century Gothic"/>
          <w:sz w:val="18"/>
          <w:szCs w:val="18"/>
        </w:rPr>
        <w:t xml:space="preserve"> de la SENACYT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 xml:space="preserve">,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por 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  <w:u w:val="single"/>
        </w:rPr>
        <w:t>"</w:t>
      </w: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>colocar aquí el nombre de la organización proponente de la propuesta</w:t>
      </w:r>
      <w:r w:rsidRPr="063F6FF9" w:rsidR="007C1F8F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>”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  <w:t>.</w:t>
      </w:r>
    </w:p>
    <w:p w:rsidRPr="00682880" w:rsidR="00A136BA" w:rsidP="063F6FF9" w:rsidRDefault="00A136BA" w14:paraId="697F69C3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</w:rPr>
      </w:pPr>
    </w:p>
    <w:p w:rsidRPr="00682880" w:rsidR="00A136BA" w:rsidP="063F6FF9" w:rsidRDefault="00A136BA" w14:paraId="580941A5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Es importante mencionar que la presente propuesta es congruente con “</w:t>
      </w: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 xml:space="preserve">coloque aquí un resumen del interés que la </w:t>
      </w: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>organización proponente</w:t>
      </w: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 xml:space="preserve"> tiene con la realización de la propuesta, y su afinidad con los objetivos/misión/visión/políticas del ente que emite la nota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”</w:t>
      </w:r>
    </w:p>
    <w:p w:rsidRPr="00682880" w:rsidR="00A136BA" w:rsidP="063F6FF9" w:rsidRDefault="00A136BA" w14:paraId="76282EAE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682880" w:rsidR="00A136BA" w:rsidP="063F6FF9" w:rsidRDefault="00A136BA" w14:paraId="7E93BDF2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A la vez, “</w:t>
      </w: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color w:val="auto"/>
          <w:sz w:val="18"/>
          <w:szCs w:val="18"/>
          <w:u w:val="single"/>
        </w:rPr>
        <w:t>colocar aquí nombre del ente que emite la carta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” adquiere el </w:t>
      </w:r>
      <w:r w:rsidRPr="063F6FF9" w:rsidR="00A136BA">
        <w:rPr>
          <w:rFonts w:ascii="Century Gothic" w:hAnsi="Century Gothic" w:eastAsia="Century Gothic" w:cs="Century Gothic"/>
          <w:b w:val="1"/>
          <w:bCs w:val="1"/>
          <w:color w:val="auto"/>
          <w:sz w:val="18"/>
          <w:szCs w:val="18"/>
          <w:u w:val="single"/>
        </w:rPr>
        <w:t>compromiso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de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dar el aporte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requerido para el buen logro de esta propuesta, tal como se detalla en el contenido técnico de la misma presentado a la SENACYT (esto incluye el aporte financiero y/o en especie indicado por parte de nuestra entidad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, organización, fundación, otros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). </w:t>
      </w:r>
    </w:p>
    <w:p w:rsidRPr="00682880" w:rsidR="00A136BA" w:rsidP="063F6FF9" w:rsidRDefault="00A136BA" w14:paraId="04EAED1F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="00A136BA" w:rsidP="063F6FF9" w:rsidRDefault="00A136BA" w14:paraId="439769A5" w14:textId="068B6813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A continuación, listamos los aportes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que daremos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para esta propuesta,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el cual 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representa (indicar el %</w:t>
      </w:r>
      <w:r w:rsidRPr="063F6FF9" w:rsidR="00B22539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de la aportación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):</w:t>
      </w:r>
    </w:p>
    <w:p w:rsidR="00A136BA" w:rsidP="063F6FF9" w:rsidRDefault="00A136BA" w14:paraId="22BCBF4D" w14:textId="77777777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AC0E88" w:rsidR="00E7385B" w:rsidP="063F6FF9" w:rsidRDefault="00E7385B" w14:paraId="66219E63" w14:textId="113A9C38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E7385B">
        <w:rPr>
          <w:rFonts w:ascii="Century Gothic" w:hAnsi="Century Gothic" w:eastAsia="Century Gothic" w:cs="Century Gothic"/>
          <w:color w:val="auto"/>
          <w:sz w:val="18"/>
          <w:szCs w:val="18"/>
        </w:rPr>
        <w:t>Ejemplo:</w:t>
      </w:r>
    </w:p>
    <w:p w:rsidRPr="00AC0E88" w:rsidR="00A136BA" w:rsidP="063F6FF9" w:rsidRDefault="00A136BA" w14:paraId="3E03B714" w14:textId="77777777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Se dedicará personal para …</w:t>
      </w:r>
    </w:p>
    <w:p w:rsidRPr="00AC0E88" w:rsidR="00A136BA" w:rsidP="063F6FF9" w:rsidRDefault="00A136BA" w14:paraId="2F934665" w14:textId="41FCE09F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El equip</w:t>
      </w:r>
      <w:r w:rsidRPr="063F6FF9" w:rsidR="0026077A">
        <w:rPr>
          <w:rFonts w:ascii="Century Gothic" w:hAnsi="Century Gothic" w:eastAsia="Century Gothic" w:cs="Century Gothic"/>
          <w:color w:val="auto"/>
          <w:sz w:val="18"/>
          <w:szCs w:val="18"/>
        </w:rPr>
        <w:t>o</w:t>
      </w: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 y materiales son para ….</w:t>
      </w:r>
    </w:p>
    <w:p w:rsidRPr="00AC0E88" w:rsidR="00A136BA" w:rsidP="063F6FF9" w:rsidRDefault="00A136BA" w14:paraId="40005926" w14:textId="77777777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 xml:space="preserve">Se facilitará el espacio físico, laboratorios, para … </w:t>
      </w:r>
    </w:p>
    <w:p w:rsidRPr="00AC0E88" w:rsidR="00A136BA" w:rsidP="063F6FF9" w:rsidRDefault="00A136BA" w14:paraId="6868D314" w14:textId="77777777">
      <w:pPr>
        <w:pStyle w:val="Default"/>
        <w:numPr>
          <w:ilvl w:val="0"/>
          <w:numId w:val="3"/>
        </w:numPr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color w:val="auto"/>
          <w:sz w:val="18"/>
          <w:szCs w:val="18"/>
        </w:rPr>
        <w:t>Cualquier otro aporte que facilita la institución al proyecto.</w:t>
      </w:r>
    </w:p>
    <w:p w:rsidR="063F6FF9" w:rsidP="063F6FF9" w:rsidRDefault="063F6FF9" w14:paraId="4A15B68C">
      <w:pPr>
        <w:spacing/>
        <w:contextualSpacing w:val="1"/>
        <w:jc w:val="both"/>
        <w:rPr>
          <w:rFonts w:ascii="Century Gothic" w:hAnsi="Century Gothic" w:eastAsia="Century Gothic" w:cs="Century Gothic"/>
          <w:sz w:val="16"/>
          <w:szCs w:val="16"/>
        </w:rPr>
      </w:pPr>
    </w:p>
    <w:tbl>
      <w:tblPr>
        <w:tblW w:w="0" w:type="auto"/>
        <w:tblInd w:w="113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0A0" w:firstRow="1" w:lastRow="0" w:firstColumn="1" w:lastColumn="0" w:noHBand="0" w:noVBand="0"/>
      </w:tblPr>
      <w:tblGrid>
        <w:gridCol w:w="2372"/>
        <w:gridCol w:w="3216"/>
      </w:tblGrid>
      <w:tr w:rsidR="063F6FF9" w:rsidTr="063F6FF9" w14:paraId="7957B549">
        <w:trPr>
          <w:trHeight w:val="329"/>
        </w:trPr>
        <w:tc>
          <w:tcPr>
            <w:tcW w:w="2372" w:type="dxa"/>
            <w:shd w:val="clear" w:color="auto" w:fill="44546A" w:themeFill="text2"/>
            <w:tcMar/>
            <w:vAlign w:val="center"/>
          </w:tcPr>
          <w:p w:rsidR="063F6FF9" w:rsidP="063F6FF9" w:rsidRDefault="063F6FF9" w14:paraId="56FBE3C4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</w:pPr>
            <w:r w:rsidRPr="063F6FF9" w:rsidR="063F6FF9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Rubro</w:t>
            </w:r>
          </w:p>
        </w:tc>
        <w:tc>
          <w:tcPr>
            <w:tcW w:w="3216" w:type="dxa"/>
            <w:shd w:val="clear" w:color="auto" w:fill="44546A" w:themeFill="text2"/>
            <w:tcMar/>
            <w:vAlign w:val="center"/>
          </w:tcPr>
          <w:p w:rsidR="063F6FF9" w:rsidP="063F6FF9" w:rsidRDefault="063F6FF9" w14:paraId="5A003C85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</w:pPr>
            <w:r w:rsidRPr="063F6FF9" w:rsidR="063F6FF9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Contraparte</w:t>
            </w:r>
          </w:p>
          <w:p w:rsidR="063F6FF9" w:rsidP="063F6FF9" w:rsidRDefault="063F6FF9" w14:paraId="62482BFA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</w:pPr>
            <w:r w:rsidRPr="063F6FF9" w:rsidR="063F6FF9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monto</w:t>
            </w:r>
            <w:r w:rsidRPr="063F6FF9" w:rsidR="063F6FF9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419"/>
              </w:rPr>
              <w:t>s</w:t>
            </w:r>
            <w:r w:rsidRPr="063F6FF9" w:rsidR="063F6FF9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 xml:space="preserve"> en balboas (B/.)</w:t>
            </w:r>
          </w:p>
        </w:tc>
      </w:tr>
      <w:tr w:rsidR="063F6FF9" w:rsidTr="063F6FF9" w14:paraId="477A5E52">
        <w:trPr>
          <w:trHeight w:val="225"/>
        </w:trPr>
        <w:tc>
          <w:tcPr>
            <w:tcW w:w="2372" w:type="dxa"/>
            <w:tcMar/>
            <w:vAlign w:val="center"/>
          </w:tcPr>
          <w:p w:rsidR="063F6FF9" w:rsidP="063F6FF9" w:rsidRDefault="063F6FF9" w14:paraId="1B792FE6" w14:textId="4407A0E1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063F6FF9">
              <w:rPr>
                <w:rFonts w:ascii="Century Gothic" w:hAnsi="Century Gothic" w:eastAsia="Century Gothic" w:cs="Century Gothic"/>
                <w:sz w:val="16"/>
                <w:szCs w:val="16"/>
              </w:rPr>
              <w:t>Personal</w:t>
            </w:r>
            <w:r w:rsidRPr="063F6FF9" w:rsidR="063F6FF9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 (obligatorio)</w:t>
            </w:r>
          </w:p>
        </w:tc>
        <w:tc>
          <w:tcPr>
            <w:tcW w:w="3216" w:type="dxa"/>
            <w:tcMar/>
            <w:vAlign w:val="center"/>
          </w:tcPr>
          <w:p w:rsidR="063F6FF9" w:rsidP="063F6FF9" w:rsidRDefault="063F6FF9" w14:paraId="6CFC4699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</w:p>
        </w:tc>
      </w:tr>
      <w:tr w:rsidR="063F6FF9" w:rsidTr="063F6FF9" w14:paraId="7C93730F">
        <w:trPr>
          <w:trHeight w:val="238"/>
        </w:trPr>
        <w:tc>
          <w:tcPr>
            <w:tcW w:w="2372" w:type="dxa"/>
            <w:tcMar/>
            <w:vAlign w:val="center"/>
          </w:tcPr>
          <w:p w:rsidR="063F6FF9" w:rsidP="063F6FF9" w:rsidRDefault="063F6FF9" w14:paraId="24DD1D09" w14:textId="4BB3A4F6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063F6FF9">
              <w:rPr>
                <w:rFonts w:ascii="Century Gothic" w:hAnsi="Century Gothic" w:eastAsia="Century Gothic" w:cs="Century Gothic"/>
                <w:sz w:val="16"/>
                <w:szCs w:val="16"/>
              </w:rPr>
              <w:t>Espacio físico</w:t>
            </w:r>
            <w:r w:rsidRPr="063F6FF9" w:rsidR="063F6FF9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 (obligatorio)</w:t>
            </w:r>
            <w:r w:rsidRPr="063F6FF9" w:rsidR="063F6FF9">
              <w:rPr>
                <w:rFonts w:ascii="Century Gothic" w:hAnsi="Century Gothic" w:eastAsia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3216" w:type="dxa"/>
            <w:tcMar/>
            <w:vAlign w:val="center"/>
          </w:tcPr>
          <w:p w:rsidR="063F6FF9" w:rsidP="063F6FF9" w:rsidRDefault="063F6FF9" w14:paraId="494E3366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</w:p>
        </w:tc>
      </w:tr>
      <w:tr w:rsidR="063F6FF9" w:rsidTr="063F6FF9" w14:paraId="0B4DC09F">
        <w:trPr>
          <w:trHeight w:val="238"/>
        </w:trPr>
        <w:tc>
          <w:tcPr>
            <w:tcW w:w="2372" w:type="dxa"/>
            <w:tcMar/>
            <w:vAlign w:val="center"/>
          </w:tcPr>
          <w:p w:rsidR="063F6FF9" w:rsidP="063F6FF9" w:rsidRDefault="063F6FF9" w14:paraId="46C0B47C" w14:textId="507D3846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063F6FF9">
              <w:rPr>
                <w:rFonts w:ascii="Century Gothic" w:hAnsi="Century Gothic" w:eastAsia="Century Gothic" w:cs="Century Gothic"/>
                <w:sz w:val="16"/>
                <w:szCs w:val="16"/>
              </w:rPr>
              <w:t>Servicios básicos obligatorios (Agua, luz, Internet)</w:t>
            </w:r>
          </w:p>
        </w:tc>
        <w:tc>
          <w:tcPr>
            <w:tcW w:w="3216" w:type="dxa"/>
            <w:tcMar/>
            <w:vAlign w:val="center"/>
          </w:tcPr>
          <w:p w:rsidR="063F6FF9" w:rsidP="063F6FF9" w:rsidRDefault="063F6FF9" w14:paraId="20770737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</w:p>
        </w:tc>
      </w:tr>
      <w:tr w:rsidR="063F6FF9" w:rsidTr="063F6FF9" w14:paraId="0A81BEB9">
        <w:trPr>
          <w:trHeight w:val="238"/>
        </w:trPr>
        <w:tc>
          <w:tcPr>
            <w:tcW w:w="2372" w:type="dxa"/>
            <w:tcMar/>
            <w:vAlign w:val="center"/>
          </w:tcPr>
          <w:p w:rsidR="063F6FF9" w:rsidP="063F6FF9" w:rsidRDefault="063F6FF9" w14:paraId="5AA3F09E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sz w:val="16"/>
                <w:szCs w:val="16"/>
              </w:rPr>
            </w:pPr>
            <w:r w:rsidRPr="063F6FF9" w:rsidR="063F6FF9">
              <w:rPr>
                <w:rFonts w:ascii="Century Gothic" w:hAnsi="Century Gothic" w:eastAsia="Century Gothic" w:cs="Century Gothic"/>
                <w:sz w:val="16"/>
                <w:szCs w:val="16"/>
              </w:rPr>
              <w:t>Otros (especificar)</w:t>
            </w:r>
          </w:p>
        </w:tc>
        <w:tc>
          <w:tcPr>
            <w:tcW w:w="3216" w:type="dxa"/>
            <w:tcMar/>
            <w:vAlign w:val="center"/>
          </w:tcPr>
          <w:p w:rsidR="063F6FF9" w:rsidP="063F6FF9" w:rsidRDefault="063F6FF9" w14:paraId="3298FCA6">
            <w:pPr>
              <w:pStyle w:val="Sinespaciado1"/>
              <w:spacing/>
              <w:contextualSpacing w:val="1"/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16"/>
                <w:szCs w:val="16"/>
              </w:rPr>
            </w:pPr>
          </w:p>
        </w:tc>
      </w:tr>
    </w:tbl>
    <w:p w:rsidR="063F6FF9" w:rsidP="063F6FF9" w:rsidRDefault="063F6FF9" w14:paraId="4B099B34" w14:textId="5019C6AF">
      <w:pPr>
        <w:pStyle w:val="Default"/>
        <w:spacing/>
        <w:contextualSpacing w:val="1"/>
        <w:jc w:val="both"/>
        <w:rPr>
          <w:rFonts w:ascii="Century Gothic" w:hAnsi="Century Gothic" w:eastAsia="Century Gothic" w:cs="Century Gothic"/>
          <w:color w:val="auto"/>
          <w:sz w:val="18"/>
          <w:szCs w:val="18"/>
        </w:rPr>
      </w:pPr>
    </w:p>
    <w:p w:rsidRPr="002D188A" w:rsidR="00A136BA" w:rsidP="063F6FF9" w:rsidRDefault="00A136BA" w14:paraId="7E670E9F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  <w:r w:rsidRPr="063F6FF9" w:rsidR="00A136BA">
        <w:rPr>
          <w:rFonts w:ascii="Century Gothic" w:hAnsi="Century Gothic" w:eastAsia="Century Gothic" w:cs="Century Gothic"/>
          <w:sz w:val="18"/>
          <w:szCs w:val="18"/>
        </w:rPr>
        <w:t>Atentamente,</w:t>
      </w:r>
    </w:p>
    <w:p w:rsidRPr="002D188A" w:rsidR="00A136BA" w:rsidP="063F6FF9" w:rsidRDefault="00A136BA" w14:paraId="52A8E6AB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</w:p>
    <w:p w:rsidR="063F6FF9" w:rsidP="063F6FF9" w:rsidRDefault="063F6FF9" w14:paraId="4ADDCC5E" w14:textId="06EB8F50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</w:p>
    <w:p w:rsidR="063F6FF9" w:rsidP="063F6FF9" w:rsidRDefault="063F6FF9" w14:paraId="41CC703B" w14:textId="56AA5C2A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</w:p>
    <w:p w:rsidR="063F6FF9" w:rsidP="063F6FF9" w:rsidRDefault="063F6FF9" w14:paraId="0E4BF0B8" w14:textId="3041058C">
      <w:pPr>
        <w:pStyle w:val="Normal"/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</w:rPr>
      </w:pPr>
    </w:p>
    <w:p w:rsidRPr="002D188A" w:rsidR="00A136BA" w:rsidP="063F6FF9" w:rsidRDefault="00A136BA" w14:paraId="5F61477D" w14:textId="0B9884FD">
      <w:pPr>
        <w:spacing/>
        <w:contextualSpacing w:val="1"/>
        <w:jc w:val="both"/>
        <w:rPr>
          <w:rFonts w:ascii="Century Gothic" w:hAnsi="Century Gothic" w:eastAsia="Century Gothic" w:cs="Century Gothic"/>
          <w:sz w:val="18"/>
          <w:szCs w:val="18"/>
          <w:u w:val="single"/>
        </w:rPr>
      </w:pPr>
      <w:r w:rsidRPr="063F6FF9" w:rsidR="00A136BA">
        <w:rPr>
          <w:rFonts w:ascii="Century Gothic" w:hAnsi="Century Gothic" w:eastAsia="Century Gothic" w:cs="Century Gothic"/>
          <w:sz w:val="18"/>
          <w:szCs w:val="18"/>
          <w:u w:val="single"/>
        </w:rPr>
        <w:t>________________________</w:t>
      </w:r>
    </w:p>
    <w:p w:rsidRPr="002D188A" w:rsidR="00A136BA" w:rsidP="063F6FF9" w:rsidRDefault="00EE087C" w14:paraId="32006665" w14:textId="22BB38C8">
      <w:pPr>
        <w:spacing/>
        <w:contextualSpacing w:val="1"/>
        <w:jc w:val="both"/>
        <w:rPr>
          <w:rFonts w:ascii="Century Gothic" w:hAnsi="Century Gothic" w:eastAsia="Century Gothic" w:cs="Century Gothic"/>
          <w:i w:val="1"/>
          <w:iCs w:val="1"/>
          <w:sz w:val="18"/>
          <w:szCs w:val="18"/>
        </w:rPr>
      </w:pPr>
      <w:r w:rsidRPr="063F6FF9" w:rsidR="00EE087C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 xml:space="preserve">Firma por la autoridad </w:t>
      </w:r>
      <w:r w:rsidRPr="063F6FF9" w:rsidR="00A93106">
        <w:rPr>
          <w:rFonts w:ascii="Century Gothic" w:hAnsi="Century Gothic" w:eastAsia="Century Gothic" w:cs="Century Gothic"/>
          <w:i w:val="1"/>
          <w:iCs w:val="1"/>
          <w:sz w:val="18"/>
          <w:szCs w:val="18"/>
        </w:rPr>
        <w:t>correspondiente</w:t>
      </w:r>
    </w:p>
    <w:p w:rsidRPr="002D188A" w:rsidR="00A136BA" w:rsidP="063F6FF9" w:rsidRDefault="00A136BA" w14:paraId="5464FE51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</w:pP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  <w:t>Nombre y apellido</w:t>
      </w:r>
    </w:p>
    <w:p w:rsidRPr="002D188A" w:rsidR="00A136BA" w:rsidP="063F6FF9" w:rsidRDefault="00A136BA" w14:paraId="417D4A29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</w:pP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419"/>
        </w:rPr>
        <w:t>Cargo</w:t>
      </w:r>
    </w:p>
    <w:p w:rsidRPr="002D188A" w:rsidR="00A136BA" w:rsidP="063F6FF9" w:rsidRDefault="00A136BA" w14:paraId="7E92CD79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sz w:val="18"/>
          <w:szCs w:val="18"/>
          <w:lang w:val="es-ES"/>
        </w:rPr>
      </w:pPr>
    </w:p>
    <w:p w:rsidRPr="00183632" w:rsidR="00A136BA" w:rsidP="063F6FF9" w:rsidRDefault="00A136BA" w14:paraId="60E19F34" w14:textId="77777777">
      <w:pPr>
        <w:spacing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sz w:val="17"/>
          <w:szCs w:val="17"/>
        </w:rPr>
      </w:pPr>
      <w:r w:rsidRPr="063F6FF9" w:rsidR="00A136BA">
        <w:rPr>
          <w:rFonts w:ascii="Century Gothic" w:hAnsi="Century Gothic" w:eastAsia="Century Gothic" w:cs="Century Gothic"/>
          <w:b w:val="1"/>
          <w:bCs w:val="1"/>
          <w:i w:val="1"/>
          <w:iCs w:val="1"/>
          <w:sz w:val="17"/>
          <w:szCs w:val="17"/>
        </w:rPr>
        <w:t>Puntos a considerar:</w:t>
      </w:r>
    </w:p>
    <w:p w:rsidRPr="00183632" w:rsidR="00A136BA" w:rsidP="063F6FF9" w:rsidRDefault="00A136BA" w14:paraId="4AA57EA8" w14:textId="77777777">
      <w:pPr>
        <w:numPr>
          <w:ilvl w:val="0"/>
          <w:numId w:val="2"/>
        </w:numPr>
        <w:spacing/>
        <w:contextualSpacing w:val="1"/>
        <w:jc w:val="both"/>
        <w:rPr>
          <w:rFonts w:ascii="Century Gothic" w:hAnsi="Century Gothic" w:eastAsia="Century Gothic" w:cs="Century Gothic"/>
          <w:i w:val="1"/>
          <w:iCs w:val="1"/>
          <w:sz w:val="17"/>
          <w:szCs w:val="17"/>
        </w:rPr>
      </w:pPr>
      <w:r w:rsidRPr="063F6FF9" w:rsidR="00A136BA">
        <w:rPr>
          <w:rFonts w:ascii="Century Gothic" w:hAnsi="Century Gothic" w:eastAsia="Century Gothic" w:cs="Century Gothic"/>
          <w:i w:val="1"/>
          <w:iCs w:val="1"/>
          <w:sz w:val="17"/>
          <w:szCs w:val="17"/>
        </w:rPr>
        <w:t xml:space="preserve">Recordar que la corta debe tener el membrete y datos respectivos.   </w:t>
      </w:r>
    </w:p>
    <w:p w:rsidRPr="00004E04" w:rsidR="00A136BA" w:rsidP="063F6FF9" w:rsidRDefault="00A136BA" w14:paraId="33962F2B" w14:textId="5ECDBFB1">
      <w:pPr>
        <w:numPr>
          <w:ilvl w:val="0"/>
          <w:numId w:val="2"/>
        </w:numPr>
        <w:spacing/>
        <w:contextualSpacing w:val="1"/>
        <w:jc w:val="both"/>
        <w:rPr>
          <w:rFonts w:ascii="Century Gothic" w:hAnsi="Century Gothic" w:eastAsia="Century Gothic" w:cs="Century Gothic"/>
          <w:i w:val="1"/>
          <w:iCs w:val="1"/>
          <w:sz w:val="17"/>
          <w:szCs w:val="17"/>
          <w:lang w:val="es-419"/>
        </w:rPr>
      </w:pPr>
      <w:r w:rsidRPr="063F6FF9" w:rsidR="00A136BA">
        <w:rPr>
          <w:rFonts w:ascii="Century Gothic" w:hAnsi="Century Gothic" w:eastAsia="Century Gothic" w:cs="Century Gothic"/>
          <w:i w:val="1"/>
          <w:iCs w:val="1"/>
          <w:sz w:val="17"/>
          <w:szCs w:val="17"/>
          <w:lang w:val="es-419"/>
        </w:rPr>
        <w:t>La carta debe estar firmada y en caso de que su proyecto sea seleccionado, deberá entregar el original.</w:t>
      </w:r>
    </w:p>
    <w:sectPr w:rsidRPr="00004E04" w:rsidR="00A136BA" w:rsidSect="000E5E31">
      <w:footerReference w:type="default" r:id="rId10"/>
      <w:pgSz w:w="12240" w:h="15840" w:orient="portrait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40C" w:rsidP="00722AF7" w:rsidRDefault="008D040C" w14:paraId="18D2DCDA" w14:textId="77777777">
      <w:r>
        <w:separator/>
      </w:r>
    </w:p>
  </w:endnote>
  <w:endnote w:type="continuationSeparator" w:id="0">
    <w:p w:rsidR="008D040C" w:rsidP="00722AF7" w:rsidRDefault="008D040C" w14:paraId="049ED9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AF7" w:rsidP="00722AF7" w:rsidRDefault="00722AF7" w14:paraId="3C6C2750" w14:textId="77777777">
    <w:pPr>
      <w:pStyle w:val="Footer"/>
      <w:jc w:val="center"/>
      <w:rPr>
        <w:rFonts w:ascii="Century Gothic" w:hAnsi="Century Gothic"/>
        <w:color w:val="808080" w:themeColor="background1" w:themeShade="80"/>
        <w:sz w:val="18"/>
        <w:szCs w:val="18"/>
      </w:rPr>
    </w:pPr>
  </w:p>
  <w:p w:rsidRPr="00722AF7" w:rsidR="00722AF7" w:rsidP="00722AF7" w:rsidRDefault="00722AF7" w14:paraId="1DCC7924" w14:textId="1ADD26BD">
    <w:pPr>
      <w:pStyle w:val="Footer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40C" w:rsidP="00722AF7" w:rsidRDefault="008D040C" w14:paraId="73057666" w14:textId="77777777">
      <w:r>
        <w:separator/>
      </w:r>
    </w:p>
  </w:footnote>
  <w:footnote w:type="continuationSeparator" w:id="0">
    <w:p w:rsidR="008D040C" w:rsidP="00722AF7" w:rsidRDefault="008D040C" w14:paraId="086FC29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A4A"/>
    <w:multiLevelType w:val="hybridMultilevel"/>
    <w:tmpl w:val="C3505786"/>
    <w:lvl w:ilvl="0" w:tplc="4546FDDE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966FA1"/>
    <w:multiLevelType w:val="hybridMultilevel"/>
    <w:tmpl w:val="1E3A19F0"/>
    <w:lvl w:ilvl="0" w:tplc="5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1457C3"/>
    <w:multiLevelType w:val="hybridMultilevel"/>
    <w:tmpl w:val="7A6032B0"/>
    <w:lvl w:ilvl="0" w:tplc="4DF625E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7188525">
    <w:abstractNumId w:val="3"/>
  </w:num>
  <w:num w:numId="2" w16cid:durableId="1799911683">
    <w:abstractNumId w:val="2"/>
  </w:num>
  <w:num w:numId="3" w16cid:durableId="1147359745">
    <w:abstractNumId w:val="0"/>
  </w:num>
  <w:num w:numId="4" w16cid:durableId="211821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F"/>
    <w:rsid w:val="00004E04"/>
    <w:rsid w:val="00006008"/>
    <w:rsid w:val="00016DC9"/>
    <w:rsid w:val="00027441"/>
    <w:rsid w:val="00031327"/>
    <w:rsid w:val="00046BE9"/>
    <w:rsid w:val="00073B1B"/>
    <w:rsid w:val="00073D29"/>
    <w:rsid w:val="000743FA"/>
    <w:rsid w:val="000B2B82"/>
    <w:rsid w:val="000B751B"/>
    <w:rsid w:val="000C047D"/>
    <w:rsid w:val="000C1D36"/>
    <w:rsid w:val="000C787D"/>
    <w:rsid w:val="000D540E"/>
    <w:rsid w:val="000E5E31"/>
    <w:rsid w:val="00107AB8"/>
    <w:rsid w:val="00116799"/>
    <w:rsid w:val="001611BF"/>
    <w:rsid w:val="001776C7"/>
    <w:rsid w:val="00183632"/>
    <w:rsid w:val="00184D42"/>
    <w:rsid w:val="001A3B1A"/>
    <w:rsid w:val="001A5C49"/>
    <w:rsid w:val="001D6E87"/>
    <w:rsid w:val="001E7328"/>
    <w:rsid w:val="00202E67"/>
    <w:rsid w:val="00203D98"/>
    <w:rsid w:val="00252442"/>
    <w:rsid w:val="002562A6"/>
    <w:rsid w:val="0026077A"/>
    <w:rsid w:val="002711E6"/>
    <w:rsid w:val="0029754B"/>
    <w:rsid w:val="002A3170"/>
    <w:rsid w:val="002B4C92"/>
    <w:rsid w:val="002D46BE"/>
    <w:rsid w:val="00303083"/>
    <w:rsid w:val="00310332"/>
    <w:rsid w:val="003144EC"/>
    <w:rsid w:val="00324C49"/>
    <w:rsid w:val="00333331"/>
    <w:rsid w:val="00345350"/>
    <w:rsid w:val="0036250B"/>
    <w:rsid w:val="00364F67"/>
    <w:rsid w:val="00366C5D"/>
    <w:rsid w:val="00387DF9"/>
    <w:rsid w:val="003965CC"/>
    <w:rsid w:val="003C43D8"/>
    <w:rsid w:val="003C67FC"/>
    <w:rsid w:val="003E4D2E"/>
    <w:rsid w:val="004278A1"/>
    <w:rsid w:val="004328DD"/>
    <w:rsid w:val="00440064"/>
    <w:rsid w:val="00440411"/>
    <w:rsid w:val="0044475B"/>
    <w:rsid w:val="00450219"/>
    <w:rsid w:val="00462492"/>
    <w:rsid w:val="00477CCF"/>
    <w:rsid w:val="00481882"/>
    <w:rsid w:val="004910AE"/>
    <w:rsid w:val="004A657C"/>
    <w:rsid w:val="004B4DDD"/>
    <w:rsid w:val="004F2DAA"/>
    <w:rsid w:val="00502D8C"/>
    <w:rsid w:val="00502EE9"/>
    <w:rsid w:val="00521F96"/>
    <w:rsid w:val="00522C41"/>
    <w:rsid w:val="005611AC"/>
    <w:rsid w:val="00564CEE"/>
    <w:rsid w:val="00580490"/>
    <w:rsid w:val="005C4709"/>
    <w:rsid w:val="005C74CB"/>
    <w:rsid w:val="0063518E"/>
    <w:rsid w:val="00646611"/>
    <w:rsid w:val="00693B71"/>
    <w:rsid w:val="00695DBB"/>
    <w:rsid w:val="00696034"/>
    <w:rsid w:val="006969FE"/>
    <w:rsid w:val="006A3CBC"/>
    <w:rsid w:val="006A7467"/>
    <w:rsid w:val="006B4A53"/>
    <w:rsid w:val="006B5C01"/>
    <w:rsid w:val="006D61DA"/>
    <w:rsid w:val="006E519A"/>
    <w:rsid w:val="006F4241"/>
    <w:rsid w:val="00712DDC"/>
    <w:rsid w:val="007166F4"/>
    <w:rsid w:val="007201B1"/>
    <w:rsid w:val="00722AF7"/>
    <w:rsid w:val="007235A7"/>
    <w:rsid w:val="0072470D"/>
    <w:rsid w:val="00761619"/>
    <w:rsid w:val="007630E0"/>
    <w:rsid w:val="00776D60"/>
    <w:rsid w:val="00780B3D"/>
    <w:rsid w:val="007A69CF"/>
    <w:rsid w:val="007C1F8F"/>
    <w:rsid w:val="007D589C"/>
    <w:rsid w:val="007E09F1"/>
    <w:rsid w:val="007E690F"/>
    <w:rsid w:val="007F1C2C"/>
    <w:rsid w:val="007F7CFC"/>
    <w:rsid w:val="00827AF1"/>
    <w:rsid w:val="00832C70"/>
    <w:rsid w:val="0083301F"/>
    <w:rsid w:val="00835878"/>
    <w:rsid w:val="008522AA"/>
    <w:rsid w:val="008567BA"/>
    <w:rsid w:val="008667CC"/>
    <w:rsid w:val="00881BE7"/>
    <w:rsid w:val="00884A6F"/>
    <w:rsid w:val="00884D06"/>
    <w:rsid w:val="00893C57"/>
    <w:rsid w:val="008B61F0"/>
    <w:rsid w:val="008C31D0"/>
    <w:rsid w:val="008D040C"/>
    <w:rsid w:val="008D5074"/>
    <w:rsid w:val="008E6AEA"/>
    <w:rsid w:val="009238D0"/>
    <w:rsid w:val="00934EC0"/>
    <w:rsid w:val="00937333"/>
    <w:rsid w:val="009420C5"/>
    <w:rsid w:val="00953273"/>
    <w:rsid w:val="00955F27"/>
    <w:rsid w:val="00967197"/>
    <w:rsid w:val="00970C10"/>
    <w:rsid w:val="00970F71"/>
    <w:rsid w:val="00973C50"/>
    <w:rsid w:val="00981A06"/>
    <w:rsid w:val="00993B10"/>
    <w:rsid w:val="009B481B"/>
    <w:rsid w:val="009C38A6"/>
    <w:rsid w:val="009E0957"/>
    <w:rsid w:val="009E0FB2"/>
    <w:rsid w:val="009E28D4"/>
    <w:rsid w:val="00A00B9C"/>
    <w:rsid w:val="00A136BA"/>
    <w:rsid w:val="00A13A2A"/>
    <w:rsid w:val="00A32D1E"/>
    <w:rsid w:val="00A3388E"/>
    <w:rsid w:val="00A47F75"/>
    <w:rsid w:val="00A55A33"/>
    <w:rsid w:val="00A93106"/>
    <w:rsid w:val="00A94908"/>
    <w:rsid w:val="00A96314"/>
    <w:rsid w:val="00A97DFD"/>
    <w:rsid w:val="00AC6C07"/>
    <w:rsid w:val="00AD6F17"/>
    <w:rsid w:val="00AE6C1E"/>
    <w:rsid w:val="00B02C40"/>
    <w:rsid w:val="00B07947"/>
    <w:rsid w:val="00B1169F"/>
    <w:rsid w:val="00B22539"/>
    <w:rsid w:val="00B45812"/>
    <w:rsid w:val="00B466D9"/>
    <w:rsid w:val="00B63A27"/>
    <w:rsid w:val="00B7119B"/>
    <w:rsid w:val="00B90E82"/>
    <w:rsid w:val="00BC384D"/>
    <w:rsid w:val="00BE589F"/>
    <w:rsid w:val="00C22017"/>
    <w:rsid w:val="00C600DC"/>
    <w:rsid w:val="00C70EB4"/>
    <w:rsid w:val="00C929A2"/>
    <w:rsid w:val="00C96CDF"/>
    <w:rsid w:val="00CD085C"/>
    <w:rsid w:val="00CD6DDC"/>
    <w:rsid w:val="00CE7B61"/>
    <w:rsid w:val="00CF3063"/>
    <w:rsid w:val="00D01F03"/>
    <w:rsid w:val="00D030DD"/>
    <w:rsid w:val="00D13A96"/>
    <w:rsid w:val="00D15EF4"/>
    <w:rsid w:val="00D17FEF"/>
    <w:rsid w:val="00D44272"/>
    <w:rsid w:val="00D52C1E"/>
    <w:rsid w:val="00D641C7"/>
    <w:rsid w:val="00D74EEF"/>
    <w:rsid w:val="00D81152"/>
    <w:rsid w:val="00D926BD"/>
    <w:rsid w:val="00DB2387"/>
    <w:rsid w:val="00DF4D95"/>
    <w:rsid w:val="00DF5BF8"/>
    <w:rsid w:val="00E51040"/>
    <w:rsid w:val="00E52F6C"/>
    <w:rsid w:val="00E66F9A"/>
    <w:rsid w:val="00E7385B"/>
    <w:rsid w:val="00E85B1A"/>
    <w:rsid w:val="00EA6F79"/>
    <w:rsid w:val="00EB3863"/>
    <w:rsid w:val="00EC2547"/>
    <w:rsid w:val="00ED0687"/>
    <w:rsid w:val="00ED0EB3"/>
    <w:rsid w:val="00ED4890"/>
    <w:rsid w:val="00EE087C"/>
    <w:rsid w:val="00F03051"/>
    <w:rsid w:val="00F32EDA"/>
    <w:rsid w:val="00F55909"/>
    <w:rsid w:val="00F6520B"/>
    <w:rsid w:val="00FA1D67"/>
    <w:rsid w:val="00FC1032"/>
    <w:rsid w:val="00FF535C"/>
    <w:rsid w:val="063F6FF9"/>
    <w:rsid w:val="08583F94"/>
    <w:rsid w:val="08F2D2E6"/>
    <w:rsid w:val="0B5B94A5"/>
    <w:rsid w:val="0CD28306"/>
    <w:rsid w:val="13FD7B65"/>
    <w:rsid w:val="145B2973"/>
    <w:rsid w:val="190173C4"/>
    <w:rsid w:val="190173C4"/>
    <w:rsid w:val="1BFB15D2"/>
    <w:rsid w:val="1D2E7650"/>
    <w:rsid w:val="1D3A1B47"/>
    <w:rsid w:val="20F0657E"/>
    <w:rsid w:val="21B35E30"/>
    <w:rsid w:val="23A556F2"/>
    <w:rsid w:val="25260E0F"/>
    <w:rsid w:val="290D6685"/>
    <w:rsid w:val="29A853DA"/>
    <w:rsid w:val="31A4E149"/>
    <w:rsid w:val="31F491E1"/>
    <w:rsid w:val="32172231"/>
    <w:rsid w:val="354C44F4"/>
    <w:rsid w:val="392F30F6"/>
    <w:rsid w:val="39855AA2"/>
    <w:rsid w:val="39E38F7C"/>
    <w:rsid w:val="488ADD04"/>
    <w:rsid w:val="4A784FB4"/>
    <w:rsid w:val="4AE5A935"/>
    <w:rsid w:val="51F3CE7D"/>
    <w:rsid w:val="542404D7"/>
    <w:rsid w:val="54B87C3F"/>
    <w:rsid w:val="5BF8575F"/>
    <w:rsid w:val="5BF8575F"/>
    <w:rsid w:val="5C8DAA6C"/>
    <w:rsid w:val="5FC64390"/>
    <w:rsid w:val="64FB0442"/>
    <w:rsid w:val="64FE2AC2"/>
    <w:rsid w:val="65750ACA"/>
    <w:rsid w:val="68396D6E"/>
    <w:rsid w:val="718F9B2B"/>
    <w:rsid w:val="7550D7C0"/>
    <w:rsid w:val="7D39CB6A"/>
    <w:rsid w:val="7FE1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8F10E"/>
  <w15:chartTrackingRefBased/>
  <w15:docId w15:val="{3784086B-9FEF-47D1-B7CC-B5080EDE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6CDF"/>
    <w:pPr>
      <w:spacing w:after="0" w:line="240" w:lineRule="auto"/>
    </w:pPr>
    <w:rPr>
      <w:rFonts w:ascii="Arial" w:hAnsi="Arial" w:eastAsia="Times New Roman" w:cs="Times New Roman"/>
      <w:lang w:val="es-ES" w:eastAsia="es-E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F7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2AF7"/>
  </w:style>
  <w:style w:type="paragraph" w:styleId="Footer">
    <w:name w:val="footer"/>
    <w:basedOn w:val="Normal"/>
    <w:link w:val="FooterChar"/>
    <w:uiPriority w:val="99"/>
    <w:unhideWhenUsed/>
    <w:rsid w:val="00722AF7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2AF7"/>
  </w:style>
  <w:style w:type="character" w:styleId="Hyperlink">
    <w:name w:val="Hyperlink"/>
    <w:basedOn w:val="DefaultParagraphFont"/>
    <w:semiHidden/>
    <w:unhideWhenUsed/>
    <w:rsid w:val="00C96CDF"/>
    <w:rPr>
      <w:color w:val="0000FF"/>
      <w:u w:val="single"/>
    </w:rPr>
  </w:style>
  <w:style w:type="paragraph" w:styleId="NoSpacing">
    <w:name w:val="No Spacing"/>
    <w:uiPriority w:val="1"/>
    <w:qFormat/>
    <w:rsid w:val="00C96CDF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s-ES" w:eastAsia="ja-JP"/>
    </w:rPr>
  </w:style>
  <w:style w:type="paragraph" w:styleId="ListParagraph">
    <w:name w:val="List Paragraph"/>
    <w:basedOn w:val="Normal"/>
    <w:uiPriority w:val="34"/>
    <w:qFormat/>
    <w:rsid w:val="00C96CDF"/>
    <w:pPr>
      <w:ind w:left="720"/>
      <w:contextualSpacing/>
    </w:pPr>
  </w:style>
  <w:style w:type="paragraph" w:styleId="Default" w:customStyle="1">
    <w:name w:val="Default"/>
    <w:rsid w:val="00A136BA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es-PA" w:eastAsia="es-PA"/>
    </w:rPr>
  </w:style>
  <w:style w:type="paragraph" w:styleId="Sinespaciado1" w:customStyle="1">
    <w:name w:val="Sin espaciado1"/>
    <w:uiPriority w:val="1"/>
    <w:semiHidden/>
    <w:qFormat/>
    <w:rsid w:val="00A136BA"/>
    <w:pPr>
      <w:spacing w:after="0" w:line="240" w:lineRule="auto"/>
    </w:pPr>
    <w:rPr>
      <w:rFonts w:ascii="Calibri" w:hAnsi="Calibri" w:eastAsia="Calibri" w:cs="Times New Roman"/>
      <w:lang w:val="es-E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arcia\Desktop\Plantilla%20Hoja%20Membretada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4E0AF2FA74B4C8C03D8EF6DCCB535" ma:contentTypeVersion="24" ma:contentTypeDescription="Create a new document." ma:contentTypeScope="" ma:versionID="8705c30e1ce439c8fa7ef5a48184dc03">
  <xsd:schema xmlns:xsd="http://www.w3.org/2001/XMLSchema" xmlns:xs="http://www.w3.org/2001/XMLSchema" xmlns:p="http://schemas.microsoft.com/office/2006/metadata/properties" xmlns:ns2="6a05d99e-e79c-4864-a89d-0142397f4be3" xmlns:ns3="a49d3dd6-63d0-4e5d-84a4-909420e66399" targetNamespace="http://schemas.microsoft.com/office/2006/metadata/properties" ma:root="true" ma:fieldsID="ff38980e1f6dab42ba581710bb4fa837" ns2:_="" ns3:_="">
    <xsd:import namespace="6a05d99e-e79c-4864-a89d-0142397f4be3"/>
    <xsd:import namespace="a49d3dd6-63d0-4e5d-84a4-909420e66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6k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Number" minOccurs="0"/>
                <xsd:element ref="ns3:MediaServiceSearchProperties" minOccurs="0"/>
                <xsd:element ref="ns3:MediaServiceBillingMetadata" minOccurs="0"/>
                <xsd:element ref="ns3:not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d99e-e79c-4864-a89d-0142397f4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2ea63e6-074d-46cb-82f5-45649e845b33}" ma:internalName="TaxCatchAll" ma:showField="CatchAllData" ma:web="6a05d99e-e79c-4864-a89d-0142397f4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d3dd6-63d0-4e5d-84a4-909420e66399" elementFormDefault="qualified">
    <xsd:import namespace="http://schemas.microsoft.com/office/2006/documentManagement/types"/>
    <xsd:import namespace="http://schemas.microsoft.com/office/infopath/2007/PartnerControls"/>
    <xsd:element name="n6kl" ma:index="12" nillable="true" ma:displayName="Texto" ma:internalName="n6kl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as" ma:index="31" nillable="true" ma:displayName="notas" ma:format="Dropdown" ma:internalName="not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d3dd6-63d0-4e5d-84a4-909420e66399">
      <Terms xmlns="http://schemas.microsoft.com/office/infopath/2007/PartnerControls"/>
    </lcf76f155ced4ddcb4097134ff3c332f>
    <Number xmlns="a49d3dd6-63d0-4e5d-84a4-909420e66399" xsi:nil="true"/>
    <n6kl xmlns="a49d3dd6-63d0-4e5d-84a4-909420e66399" xsi:nil="true"/>
    <notas xmlns="a49d3dd6-63d0-4e5d-84a4-909420e66399" xsi:nil="true"/>
    <TaxCatchAll xmlns="6a05d99e-e79c-4864-a89d-0142397f4be3" xsi:nil="true"/>
  </documentManagement>
</p:properties>
</file>

<file path=customXml/itemProps1.xml><?xml version="1.0" encoding="utf-8"?>
<ds:datastoreItem xmlns:ds="http://schemas.openxmlformats.org/officeDocument/2006/customXml" ds:itemID="{B40226B1-4779-443B-A727-0765C048D2E8}"/>
</file>

<file path=customXml/itemProps2.xml><?xml version="1.0" encoding="utf-8"?>
<ds:datastoreItem xmlns:ds="http://schemas.openxmlformats.org/officeDocument/2006/customXml" ds:itemID="{D40CAD99-F76C-4842-9F73-5291E9C2B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D52ED-1EFB-4BD0-BD3A-04FD2B94CEAF}">
  <ds:schemaRefs>
    <ds:schemaRef ds:uri="http://schemas.microsoft.com/office/2006/metadata/properties"/>
    <ds:schemaRef ds:uri="http://schemas.microsoft.com/office/infopath/2007/PartnerControls"/>
    <ds:schemaRef ds:uri="a49d3dd6-63d0-4e5d-84a4-909420e66399"/>
    <ds:schemaRef ds:uri="6a05d99e-e79c-4864-a89d-0142397f4b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Hoja Membretada.dotx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Gloria Garcia</dc:creator>
  <keywords/>
  <dc:description/>
  <lastModifiedBy>Nora Quiel</lastModifiedBy>
  <revision>68</revision>
  <dcterms:created xsi:type="dcterms:W3CDTF">2025-03-13T21:02:00.0000000Z</dcterms:created>
  <dcterms:modified xsi:type="dcterms:W3CDTF">2026-05-19T17:06:58.5762383Z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2026-05-14T16:51:20Z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a2953a4a-af1c-420e-a3fa-1d1f764191ad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  <property fmtid="{D5CDD505-2E9C-101B-9397-08002B2CF9AE}" pid="10" name="ContentTypeId">
    <vt:lpwstr>0x01010054E4E0AF2FA74B4C8C03D8EF6DCCB535</vt:lpwstr>
  </property>
  <property fmtid="{D5CDD505-2E9C-101B-9397-08002B2CF9AE}" pid="11" name="docLang">
    <vt:lpwstr>es</vt:lpwstr>
  </property>
  <property fmtid="{D5CDD505-2E9C-101B-9397-08002B2CF9AE}" pid="12" name="MediaServiceImageTags">
    <vt:lpwstr/>
  </property>
</Properties>
</file>