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564"/>
        <w:gridCol w:w="284"/>
        <w:gridCol w:w="2606"/>
        <w:gridCol w:w="1220"/>
        <w:gridCol w:w="1190"/>
        <w:gridCol w:w="1905"/>
      </w:tblGrid>
      <w:tr w:rsidR="00BC7A80" w:rsidRPr="009A072A" w14:paraId="27BF5C90" w14:textId="77777777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5969F57A" w:rsidR="00916280" w:rsidRPr="00165FF8" w:rsidRDefault="00DD4D64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MEFR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</w:t>
            </w:r>
            <w:r w:rsidR="009A072A">
              <w:rPr>
                <w:sz w:val="32"/>
                <w:szCs w:val="36"/>
                <w:lang w:val="es-ES"/>
              </w:rPr>
              <w:t>20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9A072A" w14:paraId="15F4F2BF" w14:textId="77777777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9A072A" w14:paraId="28BC12AF" w14:textId="77777777" w:rsidTr="0079058B">
        <w:trPr>
          <w:trHeight w:val="288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13C8F" w14:textId="77777777"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14:paraId="3D4D3C7A" w14:textId="77777777"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2653DC" w:rsidRPr="0079058B" w14:paraId="13B817D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5D7FB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B92D8" w14:textId="77777777" w:rsidR="002653DC" w:rsidRPr="002653DC" w:rsidRDefault="00A979F0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606D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92E76" w14:textId="79B6DE49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BIOTECNOLOGÍA, NANOTECNOLOGÍA</w:t>
                  </w:r>
                </w:p>
              </w:tc>
            </w:tr>
            <w:tr w:rsidR="002653DC" w:rsidRPr="0079058B" w14:paraId="39AF4A21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A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BCB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43E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5B2F6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79058B" w14:paraId="7C195FE2" w14:textId="77777777" w:rsidTr="0079058B">
              <w:trPr>
                <w:trHeight w:val="293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BA7C3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9A29" w14:textId="02A2FA9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CIENCIAS DE 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LA INGENIERÍA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A0B30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BE052" w14:textId="13B88434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2653DC" w:rsidRPr="0079058B" w14:paraId="611DFCA5" w14:textId="77777777" w:rsidTr="0079058B">
              <w:trPr>
                <w:trHeight w:val="205"/>
              </w:trPr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66D8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7582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704F9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68AF7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2653DC" w:rsidRPr="002653DC" w14:paraId="0D7B75B1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3AC1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4DEC5" w14:textId="4879D682" w:rsidR="002653DC" w:rsidRPr="002653DC" w:rsidRDefault="00DD4D64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INFORMÁTICA Y TELECOMUNICACIONES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3118C" w14:textId="77777777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4E393" w14:textId="2CA07209" w:rsidR="002653DC" w:rsidRPr="002653DC" w:rsidRDefault="002653DC" w:rsidP="002653D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</w:t>
                  </w:r>
                  <w:r w:rsidR="00DD4D64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CO CONSTRUCCIÓN</w:t>
                  </w:r>
                </w:p>
              </w:tc>
            </w:tr>
          </w:tbl>
          <w:p w14:paraId="2A606543" w14:textId="77777777" w:rsidR="00A0720F" w:rsidRDefault="00A0720F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10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  <w:gridCol w:w="504"/>
              <w:gridCol w:w="4579"/>
            </w:tblGrid>
            <w:tr w:rsidR="0079058B" w:rsidRPr="009A072A" w14:paraId="2A7C0BB0" w14:textId="77777777" w:rsidTr="000C30A6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7B7A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2E3BE" w14:textId="4255050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ENERGÍA, ENERGÍAS RENOVABLES Y MEDIO AMBIENTE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C37E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39FF4" w14:textId="51A6F910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INDUSTRIA ALIMENTICIA Y BIO RECURSOS</w:t>
                  </w:r>
                </w:p>
              </w:tc>
            </w:tr>
          </w:tbl>
          <w:p w14:paraId="6D8E2039" w14:textId="77777777" w:rsidR="0079058B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  <w:tbl>
            <w:tblPr>
              <w:tblW w:w="57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276"/>
            </w:tblGrid>
            <w:tr w:rsidR="0079058B" w:rsidRPr="009A072A" w14:paraId="2B39EDA4" w14:textId="77777777" w:rsidTr="0079058B">
              <w:trPr>
                <w:trHeight w:val="31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72991" w14:textId="77777777" w:rsidR="0079058B" w:rsidRPr="002653DC" w:rsidRDefault="0079058B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240B7" w14:textId="42D6F853" w:rsidR="0079058B" w:rsidRPr="002653DC" w:rsidRDefault="00DD4D64" w:rsidP="0079058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TRATAMIENTOS DE AGUAS Y DESECHOS</w:t>
                  </w:r>
                </w:p>
              </w:tc>
            </w:tr>
          </w:tbl>
          <w:p w14:paraId="23D475E8" w14:textId="056778B3" w:rsidR="0079058B" w:rsidRPr="00555D90" w:rsidRDefault="0079058B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9A072A" w14:paraId="05FB355E" w14:textId="77777777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9A072A" w14:paraId="1E666F9A" w14:textId="77777777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0D63A" w14:textId="77777777" w:rsidR="00CE01DE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14:paraId="50175499" w14:textId="77777777" w:rsidR="008F17A6" w:rsidRDefault="008F17A6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2A155025" w14:textId="364C81A0" w:rsidR="008F17A6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TÍTULO </w:t>
            </w:r>
            <w:r w:rsidR="00DD4D64">
              <w:rPr>
                <w:sz w:val="14"/>
                <w:lang w:val="es-ES"/>
              </w:rPr>
              <w:t>DE LA MAESTRÍA</w:t>
            </w:r>
            <w:r>
              <w:rPr>
                <w:sz w:val="14"/>
                <w:lang w:val="es-ES"/>
              </w:rPr>
              <w:t>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14:paraId="0EB057C3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1E238FC9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554FD17C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14:paraId="7224561D" w14:textId="77777777" w:rsidR="00DE6BB4" w:rsidRDefault="00DE6BB4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7088F17" w14:textId="77777777" w:rsidR="00946519" w:rsidRPr="00B8088A" w:rsidRDefault="00946519" w:rsidP="00F243D5">
            <w:pPr>
              <w:spacing w:beforeLines="20" w:before="48"/>
              <w:rPr>
                <w:sz w:val="14"/>
                <w:lang w:val="es-ES"/>
              </w:rPr>
            </w:pPr>
          </w:p>
        </w:tc>
      </w:tr>
    </w:tbl>
    <w:p w14:paraId="5AD41F5D" w14:textId="77777777" w:rsidR="000546EB" w:rsidRPr="008F17A6" w:rsidRDefault="000546EB">
      <w:pPr>
        <w:rPr>
          <w:lang w:val="es-PA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20"/>
        <w:gridCol w:w="1284"/>
        <w:gridCol w:w="429"/>
        <w:gridCol w:w="335"/>
        <w:gridCol w:w="108"/>
        <w:gridCol w:w="234"/>
        <w:gridCol w:w="917"/>
        <w:gridCol w:w="1403"/>
        <w:gridCol w:w="3051"/>
      </w:tblGrid>
      <w:tr w:rsidR="00ED36E6" w:rsidRPr="00FF1C30" w14:paraId="42EABA8F" w14:textId="77777777" w:rsidTr="002C0AC3">
        <w:trPr>
          <w:trHeight w:val="392"/>
        </w:trPr>
        <w:tc>
          <w:tcPr>
            <w:tcW w:w="2611" w:type="pct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77777777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A57A77">
              <w:rPr>
                <w:sz w:val="20"/>
                <w:lang w:val="es-ES"/>
              </w:rPr>
            </w:r>
            <w:r w:rsidR="00A57A77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A57A77">
              <w:rPr>
                <w:sz w:val="20"/>
                <w:lang w:val="es-ES"/>
              </w:rPr>
            </w:r>
            <w:r w:rsidR="00A57A77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77777777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9A072A" w14:paraId="4262D7D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77777777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A57A77">
              <w:rPr>
                <w:lang w:val="es-ES"/>
              </w:rPr>
            </w:r>
            <w:r w:rsidR="00A57A77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A57A77">
              <w:rPr>
                <w:lang w:val="es-ES"/>
              </w:rPr>
            </w:r>
            <w:r w:rsidR="00A57A77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ED36E6" w:rsidRPr="009A072A" w14:paraId="184CF95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7777777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14:paraId="3CBC6234" w14:textId="77777777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9A072A" w14:paraId="75730C5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14:paraId="698E494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14:paraId="017C408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14:paraId="49509F65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7777777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9A072A" w14:paraId="3B5C66BD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7777777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A57A77">
              <w:rPr>
                <w:sz w:val="20"/>
                <w:lang w:val="es-ES"/>
              </w:rPr>
            </w:r>
            <w:r w:rsidR="00A57A77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A57A77">
              <w:rPr>
                <w:sz w:val="20"/>
                <w:lang w:val="es-ES"/>
              </w:rPr>
            </w:r>
            <w:r w:rsidR="00A57A77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77777777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77777777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14:paraId="583BAF09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77777777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9A072A" w14:paraId="569AB97C" w14:textId="77777777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14:paraId="765BC97E" w14:textId="77777777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9A072A" w14:paraId="63C5A15F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565985B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COMPLETAR EL FORMULARIO DE SOLICITUD.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50FB226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2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COPIA DEL TÍTULO UNIVERSITARIO A NIVEL DE LICENCIATURA.</w:t>
            </w:r>
          </w:p>
        </w:tc>
      </w:tr>
      <w:tr w:rsidR="00ED36E6" w:rsidRPr="009A072A" w14:paraId="0427A4D6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718BDAF0" w:rsidR="002E29A7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DD4D64">
              <w:rPr>
                <w:sz w:val="14"/>
                <w:szCs w:val="14"/>
                <w:lang w:val="es-ES"/>
              </w:rPr>
              <w:t>COPIA DE LOS CRÉDITOS QUE REFLEJEN UN ÍNDICE ACADÉMICO MÍNIMO DE 2.00/3.00 O EQUIVALENTE.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6119B458" w:rsidR="00ED36E6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="009A072A" w:rsidRPr="009A072A">
              <w:rPr>
                <w:sz w:val="14"/>
                <w:szCs w:val="14"/>
                <w:lang w:val="es-ES"/>
              </w:rPr>
              <w:t>ESTAR PAZ Y SALVO CON EL IFARHU.  COMO EVIDENCIA PODRÁ ADJUNTAR EL PAZ Y SALVO TRAMITADO A TRAVÉS DE LA PLATAFORMA PANAMÁ TRAMITA O GESTIONADO DIRECTAMENTE EN EL IFARHU.</w:t>
            </w:r>
          </w:p>
        </w:tc>
      </w:tr>
      <w:tr w:rsidR="00ED36E6" w:rsidRPr="009A072A" w14:paraId="5EFA4244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24822883" w:rsidR="00B54A70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8F11A0" w:rsidRPr="008F11A0">
              <w:rPr>
                <w:sz w:val="14"/>
                <w:szCs w:val="14"/>
                <w:lang w:val="es-ES"/>
              </w:rPr>
              <w:t xml:space="preserve">ESTAR PAZ Y SALVO CON LA SENACYT. DEBERÁ COMPLETAR EL FORMULARIO DE PAZ Y SALVO PUBLICADO EN LOS DOCUMENTOS DE LA CONVOCATORIA Y ADJUNTAR A LA APLICACIÓN. 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7F3C9A9F" w:rsidR="002F2967" w:rsidRPr="00015696" w:rsidRDefault="00DD4D6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8F11A0" w:rsidRPr="009A072A">
              <w:rPr>
                <w:sz w:val="14"/>
                <w:szCs w:val="14"/>
                <w:lang w:val="es-ES"/>
              </w:rPr>
              <w:t>COPIA DEL PROGRAMA ACADÉMICO Y TRES (3) UNIVERSIDADES DONDE SE PUEDAN CURSAR LAS MISMAS DEBERÁN SER EXCLUSIVAMENTE DE LAS INSTITUCIONES DEPENDIENTES DEL MINISTERIO FRANCÉS DE EDUCACIÓN SUPERIOR, INVESTIGACIÓN E INNOVACIÓN</w:t>
            </w:r>
            <w:r w:rsidR="008F11A0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9A072A" w14:paraId="58E52A0F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79560E89" w:rsidR="00ED36E6" w:rsidRPr="00015696" w:rsidRDefault="00DD4D64" w:rsidP="006C59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="009A072A" w:rsidRPr="00DD4D64">
              <w:rPr>
                <w:sz w:val="14"/>
                <w:szCs w:val="14"/>
                <w:lang w:val="es-ES"/>
              </w:rPr>
              <w:t>PRESENTAR UN ENSAYO MOTIVACIONAL QUE DESCRIBA EL IMPACTO DE LOS ESTUDIOS A REALIZAR EN EL PAÍS MÁXIMO DE HASTA 3 PÁGINAS.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09F0D584" w:rsidR="00670C37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="009A072A" w:rsidRPr="00DD4D64">
              <w:rPr>
                <w:sz w:val="14"/>
                <w:szCs w:val="14"/>
                <w:lang w:val="es-ES"/>
              </w:rPr>
              <w:t>PRESENTAR TRES CARTAS DE REFERENCIA ACADÉMICAS O EN EXPERIENCIAS EN INVESTIGACIONES REALIZADAS</w:t>
            </w:r>
            <w:r w:rsidR="009A072A">
              <w:rPr>
                <w:sz w:val="14"/>
                <w:szCs w:val="14"/>
                <w:lang w:val="es-ES"/>
              </w:rPr>
              <w:t>.</w:t>
            </w:r>
          </w:p>
        </w:tc>
      </w:tr>
      <w:tr w:rsidR="00CE533F" w:rsidRPr="009A072A" w14:paraId="02C6A8AF" w14:textId="77777777" w:rsidTr="00DD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7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55ABB3EB" w:rsidR="00CE533F" w:rsidRPr="00015696" w:rsidRDefault="00DD4D64" w:rsidP="0028218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9A072A" w:rsidRPr="00DD4D64">
              <w:rPr>
                <w:sz w:val="14"/>
                <w:szCs w:val="14"/>
                <w:lang w:val="es-ES"/>
              </w:rPr>
              <w:t>DECLARACIÓN JURADA FIRMADA QUE HA LEÍDO Y ACEPTADO EL REGLAMENTO DE BECAS IFARHU-SENACYT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240FC09D" w:rsidR="00CE533F" w:rsidRDefault="00DD4D64" w:rsidP="00CE2370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9A072A" w:rsidRPr="00DD4D64">
              <w:rPr>
                <w:sz w:val="14"/>
                <w:szCs w:val="14"/>
                <w:lang w:val="es-ES"/>
              </w:rPr>
              <w:t>COPIA DE CÉDULA</w:t>
            </w:r>
            <w:r w:rsidR="009A072A">
              <w:rPr>
                <w:sz w:val="14"/>
                <w:szCs w:val="14"/>
                <w:lang w:val="es-ES"/>
              </w:rPr>
              <w:t xml:space="preserve"> POR AMBOS LADOS.</w:t>
            </w:r>
          </w:p>
        </w:tc>
      </w:tr>
      <w:tr w:rsidR="00CE533F" w:rsidRPr="009A072A" w14:paraId="2BE56678" w14:textId="77777777" w:rsidTr="009A0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0"/>
        </w:trPr>
        <w:tc>
          <w:tcPr>
            <w:tcW w:w="250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4505F" w14:textId="77777777" w:rsidR="0079058B" w:rsidRDefault="0079058B" w:rsidP="0079058B">
            <w:pPr>
              <w:rPr>
                <w:sz w:val="14"/>
                <w:szCs w:val="14"/>
                <w:lang w:val="es-US"/>
              </w:rPr>
            </w:pPr>
          </w:p>
          <w:p w14:paraId="1A41E458" w14:textId="3F3D857B" w:rsidR="00CE533F" w:rsidRPr="009A072A" w:rsidRDefault="00DD4D64" w:rsidP="00CE2370">
            <w:pPr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4"/>
                <w:lang w:val="es-ES"/>
              </w:rPr>
              <w:t>11.</w:t>
            </w:r>
            <w:r w:rsidR="009A072A">
              <w:rPr>
                <w:sz w:val="14"/>
                <w:szCs w:val="14"/>
                <w:lang w:val="es-ES"/>
              </w:rPr>
              <w:t xml:space="preserve"> </w:t>
            </w:r>
            <w:r w:rsidR="009A072A" w:rsidRPr="00DD4D64">
              <w:rPr>
                <w:sz w:val="14"/>
                <w:szCs w:val="14"/>
                <w:lang w:val="es-ES"/>
              </w:rPr>
              <w:t>HOJA DE VIDA (ESTUDIOS, TRABAJOS, PROYECTOS, PUBLICACIONES, ETC.).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1C23C" w14:textId="7DFA5ED3" w:rsidR="00CE533F" w:rsidRPr="009A072A" w:rsidRDefault="009A072A" w:rsidP="00CE2370">
            <w:pPr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4"/>
                <w:lang w:val="es-ES"/>
              </w:rPr>
              <w:t xml:space="preserve">12. </w:t>
            </w:r>
            <w:r w:rsidRPr="009A072A">
              <w:rPr>
                <w:sz w:val="14"/>
                <w:szCs w:val="14"/>
                <w:lang w:val="es-ES"/>
              </w:rPr>
              <w:t>PRESENTAR CERTIFICACIÓN DEL NIVEL DE INGLÉS SI EL PROGRAMA A CURSAR EXIGE ESTE REQUISITO.</w:t>
            </w:r>
          </w:p>
        </w:tc>
      </w:tr>
    </w:tbl>
    <w:p w14:paraId="25D805D5" w14:textId="3058F5DE" w:rsidR="00980324" w:rsidRDefault="00980324">
      <w:pPr>
        <w:rPr>
          <w:lang w:val="es-PA"/>
        </w:rPr>
      </w:pPr>
    </w:p>
    <w:p w14:paraId="5FDD1C0A" w14:textId="77777777" w:rsidR="008F11A0" w:rsidRDefault="008F11A0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77777777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lastRenderedPageBreak/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9A072A" w14:paraId="061D3C65" w14:textId="77777777" w:rsidTr="008F11A0">
        <w:trPr>
          <w:trHeight w:hRule="exact" w:val="580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26E793EB" w:rsidR="00062CA5" w:rsidRPr="008F11A0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6DC21A80" w14:textId="72D9B814" w:rsidR="008F11A0" w:rsidRPr="008F11A0" w:rsidRDefault="008F11A0" w:rsidP="008F11A0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 xml:space="preserve">"NOTA:  LOS DOCUMENTOS DEBERÁN SER ENTREGADOS EN EL IDIOMA ESPAÑOL O TRADUCCIÓN SIMPLE. </w:t>
            </w:r>
          </w:p>
          <w:p w14:paraId="4A7FA3C6" w14:textId="00C011DC" w:rsidR="008F11A0" w:rsidRPr="008F11A0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**DE SER BENEFICIADO:</w:t>
            </w:r>
          </w:p>
          <w:p w14:paraId="1DBAC5C3" w14:textId="64EAF5E1" w:rsidR="008F11A0" w:rsidRPr="008F11A0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•</w:t>
            </w:r>
            <w:r w:rsidRPr="008F11A0">
              <w:rPr>
                <w:rFonts w:cs="Arial"/>
                <w:sz w:val="16"/>
                <w:szCs w:val="16"/>
                <w:lang w:val="es-PA"/>
              </w:rPr>
              <w:tab/>
              <w:t>DEBERÁ PRESENTAR LOS DOCUMENTOS DEBIDAMENTE TRADUCIDOS AL IDIOMA FRANCÉS, POR TRADUCTOR PÚBLICO AUTORIZADO Y DEBIDAMENTE LEGALIZADOS (APOSTILLADOS O POR VÍA CONSULAR).</w:t>
            </w:r>
          </w:p>
          <w:p w14:paraId="1D226794" w14:textId="63900232" w:rsidR="008F11A0" w:rsidRPr="00E02586" w:rsidRDefault="008F11A0" w:rsidP="008F11A0">
            <w:pPr>
              <w:spacing w:line="276" w:lineRule="auto"/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8F11A0">
              <w:rPr>
                <w:rFonts w:cs="Arial"/>
                <w:sz w:val="16"/>
                <w:szCs w:val="16"/>
                <w:lang w:val="es-PA"/>
              </w:rPr>
              <w:t>•</w:t>
            </w:r>
            <w:r w:rsidRPr="008F11A0">
              <w:rPr>
                <w:rFonts w:cs="Arial"/>
                <w:sz w:val="16"/>
                <w:szCs w:val="16"/>
                <w:lang w:val="es-PA"/>
              </w:rPr>
              <w:tab/>
              <w:t>DEBERÁ PRESENTAR CERTIFICACIÓN DE BUENA SALUD FÍSICA EMITIDA POR PERSONAL IDÓNEO Y CERTIFICACIÓN DE SALUD MENTAL EMITIDO POR UN PERSONAL IDÓNEO (PSIQUIATRA)."</w:t>
            </w:r>
          </w:p>
          <w:p w14:paraId="2FDE8190" w14:textId="4917ADD0" w:rsidR="00143ED0" w:rsidRPr="00CB10EF" w:rsidRDefault="00143ED0" w:rsidP="008F11A0">
            <w:pPr>
              <w:spacing w:line="276" w:lineRule="auto"/>
              <w:ind w:left="36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9A072A" w14:paraId="44E1FE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4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4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77777777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5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77777777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6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A57A77">
              <w:rPr>
                <w:sz w:val="14"/>
                <w:szCs w:val="14"/>
                <w:lang w:val="es-ES"/>
              </w:rPr>
            </w:r>
            <w:r w:rsidR="00A57A77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6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7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A57A77">
              <w:rPr>
                <w:sz w:val="14"/>
                <w:szCs w:val="14"/>
                <w:lang w:val="es-ES"/>
              </w:rPr>
            </w:r>
            <w:r w:rsidR="00A57A77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77777777"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46EC0217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ext. </w:t>
    </w:r>
    <w:r>
      <w:rPr>
        <w:sz w:val="14"/>
        <w:lang w:val="de-DE"/>
      </w:rPr>
      <w:t>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DD4D64" w:rsidRPr="00DD4D64">
        <w:rPr>
          <w:rStyle w:val="Hipervnculo"/>
          <w:rFonts w:ascii="Century Gothic" w:hAnsi="Century Gothic" w:cs="Calibri"/>
          <w:sz w:val="16"/>
          <w:szCs w:val="16"/>
          <w:lang w:val="es-US"/>
        </w:rPr>
        <w:t>maestriafr@senacyt.gob.pa</w:t>
      </w:r>
    </w:hyperlink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2512" w14:textId="7A9725EA" w:rsidR="008D4B60" w:rsidRPr="00C827E8" w:rsidRDefault="00A57A77" w:rsidP="00613844">
    <w:pPr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7F6A33" wp14:editId="076317C7">
          <wp:simplePos x="0" y="0"/>
          <wp:positionH relativeFrom="column">
            <wp:posOffset>2592705</wp:posOffset>
          </wp:positionH>
          <wp:positionV relativeFrom="paragraph">
            <wp:posOffset>-115570</wp:posOffset>
          </wp:positionV>
          <wp:extent cx="1504315" cy="84582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 panama sc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0F3B8CD9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9A072A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4C48BE15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CONVENIO DE COOPERACIÓN SUSCRITO ENTRE SENACYT, IFARHU Y LA EMBAJADA DE FRANCIA EN PANAMÁ</w:t>
          </w:r>
        </w:p>
        <w:p w14:paraId="70DC0429" w14:textId="2E178557" w:rsidR="008D4B60" w:rsidRPr="00DD4D64" w:rsidRDefault="00DD4D64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>MAESTRÍA EN ÁREAS ESPECÍFICAS DEL CONOCIMIENTO – EMBAJADA DE FRANCIA</w:t>
          </w:r>
          <w:r w:rsidR="009A072A">
            <w:rPr>
              <w:rFonts w:cs="Arial"/>
              <w:b/>
              <w:sz w:val="20"/>
              <w:lang w:val="es-ES"/>
            </w:rPr>
            <w:t xml:space="preserve"> 2020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1A0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072A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57A77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estriafr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63</TotalTime>
  <Pages>3</Pages>
  <Words>921</Words>
  <Characters>6597</Characters>
  <Application>Microsoft Office Word</Application>
  <DocSecurity>0</DocSecurity>
  <Lines>101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7453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16</cp:revision>
  <cp:lastPrinted>2017-12-29T14:53:00Z</cp:lastPrinted>
  <dcterms:created xsi:type="dcterms:W3CDTF">2017-12-29T14:53:00Z</dcterms:created>
  <dcterms:modified xsi:type="dcterms:W3CDTF">2020-10-08T14:33:00Z</dcterms:modified>
</cp:coreProperties>
</file>