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FFA4" w14:textId="77777777" w:rsidR="00FE3296" w:rsidRDefault="00FE3296" w:rsidP="00FE3296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 xml:space="preserve">Carta de compromiso para participar del </w:t>
      </w:r>
    </w:p>
    <w:p w14:paraId="0A5B23C1" w14:textId="38F4431E" w:rsidR="00FE3296" w:rsidRPr="000661D6" w:rsidRDefault="00FE3296" w:rsidP="00FE3296">
      <w:pPr>
        <w:pStyle w:val="Ttulo1"/>
        <w:spacing w:before="0" w:after="0" w:line="240" w:lineRule="auto"/>
        <w:jc w:val="center"/>
        <w:rPr>
          <w:sz w:val="36"/>
        </w:rPr>
      </w:pPr>
      <w:r w:rsidRPr="000661D6">
        <w:rPr>
          <w:sz w:val="36"/>
        </w:rPr>
        <w:t>Programa Jóvenes Científicos</w:t>
      </w:r>
      <w:r>
        <w:rPr>
          <w:sz w:val="36"/>
        </w:rPr>
        <w:t xml:space="preserve"> para el año 202</w:t>
      </w:r>
      <w:r w:rsidR="00FE48B7">
        <w:rPr>
          <w:sz w:val="36"/>
        </w:rPr>
        <w:t>1</w:t>
      </w:r>
    </w:p>
    <w:p w14:paraId="65774940" w14:textId="77777777" w:rsidR="00FE3296" w:rsidRDefault="00FE3296" w:rsidP="00FE3296">
      <w:pPr>
        <w:pStyle w:val="Ttulo1"/>
        <w:spacing w:after="0" w:line="240" w:lineRule="auto"/>
        <w:jc w:val="center"/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>Adulto Coordinador</w:t>
      </w:r>
    </w:p>
    <w:p w14:paraId="2C42078D" w14:textId="77777777" w:rsidR="00FE3296" w:rsidRPr="001A6617" w:rsidRDefault="00FE3296" w:rsidP="00FE3296">
      <w:pPr>
        <w:spacing w:after="0" w:line="240" w:lineRule="auto"/>
      </w:pPr>
    </w:p>
    <w:p w14:paraId="7C2863E4" w14:textId="77777777" w:rsidR="00FE3296" w:rsidRPr="001A6617" w:rsidRDefault="00FE3296" w:rsidP="00FE3296">
      <w:p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Mediante la firma del presente documento, acepto que he leído, comprendo y me comprometo a cumplir mis deberes y responsabilidades como Adulto Coordinador, descritas en la Resolución Administrativa </w:t>
      </w:r>
      <w:proofErr w:type="spellStart"/>
      <w:r w:rsidRPr="001A6617">
        <w:rPr>
          <w:rFonts w:ascii="Century Gothic" w:hAnsi="Century Gothic" w:cs="Calibri"/>
        </w:rPr>
        <w:t>Nº</w:t>
      </w:r>
      <w:proofErr w:type="spellEnd"/>
      <w:r w:rsidRPr="001A6617">
        <w:rPr>
          <w:rFonts w:ascii="Century Gothic" w:hAnsi="Century Gothic" w:cs="Calibri"/>
        </w:rPr>
        <w:t xml:space="preserve"> 106 del 25 de abril de 2016.</w:t>
      </w:r>
    </w:p>
    <w:p w14:paraId="348D2075" w14:textId="77777777" w:rsidR="00FE3296" w:rsidRPr="001A6617" w:rsidRDefault="00FE3296" w:rsidP="00FE3296">
      <w:pPr>
        <w:spacing w:after="0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Mi participación está debidamente autorizada por</w:t>
      </w:r>
      <w:r>
        <w:rPr>
          <w:rFonts w:ascii="Century Gothic" w:hAnsi="Century Gothic" w:cs="Calibri"/>
        </w:rPr>
        <w:t xml:space="preserve"> el(los) tutor(es) legal(es) </w:t>
      </w:r>
      <w:proofErr w:type="spellStart"/>
      <w:r>
        <w:rPr>
          <w:rFonts w:ascii="Century Gothic" w:hAnsi="Century Gothic" w:cs="Calibri"/>
        </w:rPr>
        <w:t xml:space="preserve">de </w:t>
      </w:r>
      <w:r w:rsidRPr="001A6617">
        <w:rPr>
          <w:rFonts w:ascii="Century Gothic" w:hAnsi="Century Gothic" w:cs="Calibri"/>
        </w:rPr>
        <w:t>el</w:t>
      </w:r>
      <w:proofErr w:type="spellEnd"/>
      <w:r>
        <w:rPr>
          <w:rFonts w:ascii="Century Gothic" w:hAnsi="Century Gothic" w:cs="Calibri"/>
        </w:rPr>
        <w:t xml:space="preserve"> </w:t>
      </w:r>
      <w:r w:rsidRPr="001A6617">
        <w:rPr>
          <w:rFonts w:ascii="Century Gothic" w:hAnsi="Century Gothic" w:cs="Calibri"/>
        </w:rPr>
        <w:t>(los) participante(s) del Proyecto</w:t>
      </w:r>
      <w:r>
        <w:rPr>
          <w:rFonts w:ascii="Century Gothic" w:hAnsi="Century Gothic" w:cs="Calibri"/>
        </w:rPr>
        <w:t xml:space="preserve"> </w:t>
      </w:r>
      <w:r w:rsidRPr="001A6617">
        <w:rPr>
          <w:rFonts w:ascii="Century Gothic" w:hAnsi="Century Gothic" w:cs="Calibri"/>
        </w:rPr>
        <w:t>___________________________________</w:t>
      </w:r>
      <w:r>
        <w:rPr>
          <w:rFonts w:ascii="Century Gothic" w:hAnsi="Century Gothic" w:cs="Calibri"/>
        </w:rPr>
        <w:t>___________________________</w:t>
      </w:r>
      <w:r w:rsidRPr="001A6617">
        <w:rPr>
          <w:rFonts w:ascii="Century Gothic" w:hAnsi="Century Gothic" w:cs="Calibri"/>
        </w:rPr>
        <w:t>_____.</w:t>
      </w:r>
    </w:p>
    <w:p w14:paraId="25230172" w14:textId="77777777" w:rsidR="00FE3296" w:rsidRPr="001A6617" w:rsidRDefault="00FE3296" w:rsidP="00FE3296">
      <w:pPr>
        <w:spacing w:after="0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Mi participación estará dirigida a:</w:t>
      </w:r>
    </w:p>
    <w:p w14:paraId="4AFB3D31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Acompañar a los participantes en el proceso de recolección y análisis de datos. </w:t>
      </w:r>
    </w:p>
    <w:p w14:paraId="23676548" w14:textId="77777777" w:rsidR="00FE3296" w:rsidRPr="001A6617" w:rsidRDefault="00FE3296" w:rsidP="00FE3296">
      <w:pPr>
        <w:pStyle w:val="Prrafodelista"/>
        <w:spacing w:after="0" w:line="240" w:lineRule="auto"/>
        <w:jc w:val="both"/>
        <w:rPr>
          <w:rFonts w:ascii="Century Gothic" w:hAnsi="Century Gothic" w:cs="Calibri"/>
        </w:rPr>
      </w:pPr>
    </w:p>
    <w:p w14:paraId="50A544E3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Promover el liderazgo y desarrollo de destrezas entre los integrantes del equipo, fomentando la responsabilidad, ética y el espíritu de colaboración.</w:t>
      </w:r>
    </w:p>
    <w:p w14:paraId="6F50881C" w14:textId="77777777" w:rsidR="00FE3296" w:rsidRPr="001A6617" w:rsidRDefault="00FE3296" w:rsidP="00FE3296">
      <w:pPr>
        <w:pStyle w:val="Prrafodelista"/>
        <w:spacing w:after="0" w:line="240" w:lineRule="auto"/>
        <w:jc w:val="both"/>
        <w:rPr>
          <w:rFonts w:ascii="Century Gothic" w:hAnsi="Century Gothic" w:cs="Calibri"/>
        </w:rPr>
      </w:pPr>
    </w:p>
    <w:p w14:paraId="7F829D98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Colaborar en la solución de problemas.</w:t>
      </w:r>
    </w:p>
    <w:p w14:paraId="50E4C123" w14:textId="77777777" w:rsidR="00FE3296" w:rsidRPr="001A6617" w:rsidRDefault="00FE3296" w:rsidP="00FE3296">
      <w:pPr>
        <w:pStyle w:val="Prrafodelista"/>
        <w:spacing w:after="0" w:line="240" w:lineRule="auto"/>
        <w:rPr>
          <w:rFonts w:ascii="Century Gothic" w:hAnsi="Century Gothic" w:cs="Calibri"/>
        </w:rPr>
      </w:pPr>
    </w:p>
    <w:p w14:paraId="72D22B5C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Velar por la salud y la seguridad de los jóvenes involucrados en la investigación.</w:t>
      </w:r>
    </w:p>
    <w:p w14:paraId="03D66BDA" w14:textId="77777777" w:rsidR="00FE3296" w:rsidRPr="001A6617" w:rsidRDefault="00FE3296" w:rsidP="00FE3296">
      <w:pPr>
        <w:pStyle w:val="Prrafodelista"/>
        <w:spacing w:after="0" w:line="240" w:lineRule="auto"/>
        <w:rPr>
          <w:rFonts w:ascii="Century Gothic" w:hAnsi="Century Gothic" w:cs="Calibri"/>
        </w:rPr>
      </w:pPr>
    </w:p>
    <w:p w14:paraId="53F42E63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>Informar a la SENACYT de incidentes o situaciones que puedan afectar el desarrollo del proyecto de investigación.</w:t>
      </w:r>
    </w:p>
    <w:p w14:paraId="59A45B8A" w14:textId="77777777" w:rsidR="00FE3296" w:rsidRPr="001A6617" w:rsidRDefault="00FE3296" w:rsidP="00FE3296">
      <w:pPr>
        <w:pStyle w:val="Prrafodelista"/>
        <w:spacing w:after="0" w:line="240" w:lineRule="auto"/>
        <w:jc w:val="both"/>
        <w:rPr>
          <w:rFonts w:ascii="Century Gothic" w:hAnsi="Century Gothic" w:cs="Calibri"/>
        </w:rPr>
      </w:pPr>
    </w:p>
    <w:p w14:paraId="1158933B" w14:textId="77777777" w:rsidR="00FE3296" w:rsidRPr="001A6617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1A6617">
        <w:rPr>
          <w:rFonts w:ascii="Century Gothic" w:hAnsi="Century Gothic" w:cs="Calibri"/>
        </w:rPr>
        <w:t xml:space="preserve">Realizar presentaciones de avances del proyecto de investigación y de los resultados </w:t>
      </w:r>
      <w:proofErr w:type="gramStart"/>
      <w:r w:rsidRPr="001A6617">
        <w:rPr>
          <w:rFonts w:ascii="Century Gothic" w:hAnsi="Century Gothic" w:cs="Calibri"/>
        </w:rPr>
        <w:t>del mismo</w:t>
      </w:r>
      <w:proofErr w:type="gramEnd"/>
      <w:r w:rsidRPr="001A6617">
        <w:rPr>
          <w:rFonts w:ascii="Century Gothic" w:hAnsi="Century Gothic" w:cs="Calibri"/>
        </w:rPr>
        <w:t>, según sea solicitado por la SENACYT.</w:t>
      </w:r>
    </w:p>
    <w:p w14:paraId="0E14E699" w14:textId="77777777" w:rsidR="00FE3296" w:rsidRPr="001A6617" w:rsidRDefault="00FE3296" w:rsidP="00FE3296">
      <w:pPr>
        <w:pStyle w:val="Prrafodelista"/>
        <w:spacing w:after="0" w:line="240" w:lineRule="auto"/>
        <w:rPr>
          <w:rFonts w:ascii="Century Gothic" w:hAnsi="Century Gothic" w:cs="Calibri"/>
        </w:rPr>
      </w:pPr>
    </w:p>
    <w:p w14:paraId="52DF3CD8" w14:textId="77777777" w:rsidR="00FE3296" w:rsidRDefault="00FE3296" w:rsidP="00FE32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695A86">
        <w:rPr>
          <w:rFonts w:ascii="Century Gothic" w:hAnsi="Century Gothic" w:cs="Calibri"/>
        </w:rPr>
        <w:t xml:space="preserve">Utilizar los fondos otorgados por la SENACYT para la compra y/o utilización de insumos científicos y otros gastos de operación no disponibles y que sean imprescindibles para alcanzar los objetivos del proyecto de investigación.  La manera en la que se utilizarán los fondos y los rubros en los que se realizarán desembolsos deberá </w:t>
      </w:r>
      <w:r w:rsidR="00695A86" w:rsidRPr="00695A86">
        <w:rPr>
          <w:rFonts w:ascii="Century Gothic" w:hAnsi="Century Gothic" w:cs="Calibri"/>
        </w:rPr>
        <w:t>ser autorizada por</w:t>
      </w:r>
      <w:r w:rsidRPr="00695A86">
        <w:rPr>
          <w:rFonts w:ascii="Century Gothic" w:hAnsi="Century Gothic" w:cs="Calibri"/>
        </w:rPr>
        <w:t xml:space="preserve"> el Mentor Científico</w:t>
      </w:r>
      <w:r w:rsidR="00695A86" w:rsidRPr="00695A86">
        <w:rPr>
          <w:rFonts w:ascii="Century Gothic" w:hAnsi="Century Gothic" w:cs="Calibri"/>
        </w:rPr>
        <w:t>.</w:t>
      </w:r>
    </w:p>
    <w:p w14:paraId="592E0C53" w14:textId="77777777" w:rsidR="00FE3296" w:rsidRDefault="00FE3296" w:rsidP="00695A86">
      <w:pPr>
        <w:pStyle w:val="Prrafodelista"/>
        <w:spacing w:after="0"/>
        <w:jc w:val="both"/>
        <w:rPr>
          <w:rFonts w:ascii="Century Gothic" w:hAnsi="Century Gothic" w:cs="Calibri"/>
        </w:rPr>
      </w:pPr>
    </w:p>
    <w:tbl>
      <w:tblPr>
        <w:tblpPr w:leftFromText="141" w:rightFromText="141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576"/>
      </w:tblGrid>
      <w:tr w:rsidR="00FE3296" w:rsidRPr="001A6617" w14:paraId="29738ED7" w14:textId="77777777" w:rsidTr="00695A86">
        <w:trPr>
          <w:trHeight w:val="454"/>
        </w:trPr>
        <w:tc>
          <w:tcPr>
            <w:tcW w:w="3955" w:type="dxa"/>
            <w:shd w:val="clear" w:color="auto" w:fill="auto"/>
            <w:vAlign w:val="center"/>
          </w:tcPr>
          <w:p w14:paraId="569BAE88" w14:textId="77777777" w:rsidR="00FE3296" w:rsidRPr="001A6617" w:rsidRDefault="00FE3296" w:rsidP="00FE3296">
            <w:pPr>
              <w:spacing w:after="0"/>
              <w:rPr>
                <w:rFonts w:ascii="Century Gothic" w:hAnsi="Century Gothic" w:cs="Calibri"/>
              </w:rPr>
            </w:pPr>
            <w:r w:rsidRPr="001A6617">
              <w:rPr>
                <w:rFonts w:ascii="Century Gothic" w:hAnsi="Century Gothic" w:cs="Calibri"/>
              </w:rPr>
              <w:t>Nombre Adulto Coordinador</w:t>
            </w:r>
          </w:p>
        </w:tc>
        <w:tc>
          <w:tcPr>
            <w:tcW w:w="4576" w:type="dxa"/>
            <w:vAlign w:val="center"/>
          </w:tcPr>
          <w:p w14:paraId="2D838434" w14:textId="77777777" w:rsidR="00FE3296" w:rsidRPr="001A6617" w:rsidRDefault="00FE3296" w:rsidP="00FE3296">
            <w:pPr>
              <w:spacing w:after="0"/>
              <w:jc w:val="center"/>
              <w:rPr>
                <w:rFonts w:ascii="Century Gothic" w:hAnsi="Century Gothic" w:cs="Calibri"/>
              </w:rPr>
            </w:pPr>
          </w:p>
        </w:tc>
      </w:tr>
      <w:tr w:rsidR="00FE3296" w:rsidRPr="001A6617" w14:paraId="6788F47C" w14:textId="77777777" w:rsidTr="00695A8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513BA0AD" w14:textId="77777777" w:rsidR="00FE3296" w:rsidRPr="001A6617" w:rsidRDefault="00FE3296" w:rsidP="00FE3296">
            <w:pPr>
              <w:spacing w:after="0"/>
              <w:rPr>
                <w:rFonts w:ascii="Century Gothic" w:hAnsi="Century Gothic" w:cs="Calibri"/>
              </w:rPr>
            </w:pPr>
            <w:r w:rsidRPr="001A6617">
              <w:rPr>
                <w:rFonts w:ascii="Century Gothic" w:hAnsi="Century Gothic" w:cs="Calibri"/>
              </w:rPr>
              <w:t>Cédula del Adulto Coordinador</w:t>
            </w:r>
          </w:p>
        </w:tc>
        <w:tc>
          <w:tcPr>
            <w:tcW w:w="4576" w:type="dxa"/>
            <w:vAlign w:val="center"/>
          </w:tcPr>
          <w:p w14:paraId="778FED21" w14:textId="77777777" w:rsidR="00FE3296" w:rsidRPr="001A6617" w:rsidRDefault="00FE3296" w:rsidP="00FE3296">
            <w:pPr>
              <w:spacing w:after="0"/>
              <w:rPr>
                <w:rFonts w:ascii="Century Gothic" w:hAnsi="Century Gothic" w:cs="Calibri"/>
              </w:rPr>
            </w:pPr>
          </w:p>
        </w:tc>
      </w:tr>
      <w:tr w:rsidR="00FE3296" w:rsidRPr="001A6617" w14:paraId="0AA8CE1F" w14:textId="77777777" w:rsidTr="00695A86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0C182FA9" w14:textId="77777777" w:rsidR="00FE3296" w:rsidRPr="001A6617" w:rsidRDefault="00FE3296" w:rsidP="00FE3296">
            <w:pPr>
              <w:spacing w:after="0"/>
              <w:rPr>
                <w:rFonts w:ascii="Century Gothic" w:hAnsi="Century Gothic" w:cs="Calibri"/>
              </w:rPr>
            </w:pPr>
            <w:r w:rsidRPr="001A6617">
              <w:rPr>
                <w:rFonts w:ascii="Century Gothic" w:hAnsi="Century Gothic" w:cs="Calibri"/>
              </w:rPr>
              <w:t>Firma del Adulto Coordinador</w:t>
            </w:r>
          </w:p>
        </w:tc>
        <w:tc>
          <w:tcPr>
            <w:tcW w:w="4576" w:type="dxa"/>
            <w:vAlign w:val="center"/>
          </w:tcPr>
          <w:p w14:paraId="16E92E7A" w14:textId="77777777" w:rsidR="00FE3296" w:rsidRPr="001A6617" w:rsidRDefault="00FE3296" w:rsidP="00FE3296">
            <w:pPr>
              <w:spacing w:after="0"/>
              <w:rPr>
                <w:rFonts w:ascii="Century Gothic" w:hAnsi="Century Gothic" w:cs="Calibri"/>
              </w:rPr>
            </w:pPr>
          </w:p>
        </w:tc>
      </w:tr>
    </w:tbl>
    <w:p w14:paraId="08F83FE6" w14:textId="77777777" w:rsidR="00FE3296" w:rsidRPr="00FE3296" w:rsidRDefault="00FE3296" w:rsidP="00FE3296">
      <w:pPr>
        <w:spacing w:after="0"/>
        <w:jc w:val="both"/>
        <w:rPr>
          <w:rFonts w:ascii="Century Gothic" w:hAnsi="Century Gothic" w:cs="Calibri"/>
        </w:rPr>
      </w:pPr>
    </w:p>
    <w:p w14:paraId="36B81CB8" w14:textId="77777777" w:rsidR="00FA1D67" w:rsidRDefault="00FA1D67" w:rsidP="00FE3296">
      <w:pPr>
        <w:spacing w:after="0"/>
      </w:pPr>
    </w:p>
    <w:sectPr w:rsidR="00FA1D67" w:rsidSect="00722AF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F6961" w14:textId="77777777" w:rsidR="00695A86" w:rsidRDefault="00695A86" w:rsidP="00722AF7">
      <w:pPr>
        <w:spacing w:after="0" w:line="240" w:lineRule="auto"/>
      </w:pPr>
      <w:r>
        <w:separator/>
      </w:r>
    </w:p>
  </w:endnote>
  <w:endnote w:type="continuationSeparator" w:id="0">
    <w:p w14:paraId="6641CE34" w14:textId="77777777" w:rsidR="00695A86" w:rsidRDefault="00695A86" w:rsidP="0072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50C1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7EC8DF04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7B2093A9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2BCDBA4C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2E5CE" w14:textId="77777777" w:rsidR="00695A86" w:rsidRDefault="00695A86" w:rsidP="00722AF7">
      <w:pPr>
        <w:spacing w:after="0" w:line="240" w:lineRule="auto"/>
      </w:pPr>
      <w:r>
        <w:separator/>
      </w:r>
    </w:p>
  </w:footnote>
  <w:footnote w:type="continuationSeparator" w:id="0">
    <w:p w14:paraId="1EC0A8E6" w14:textId="77777777" w:rsidR="00695A86" w:rsidRDefault="00695A86" w:rsidP="0072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84D3" w14:textId="77777777" w:rsidR="00722AF7" w:rsidRPr="00722AF7" w:rsidRDefault="00722AF7" w:rsidP="00722AF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991AB" wp14:editId="09C62757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DFDC65" wp14:editId="5416D37A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6350" b="127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86"/>
    <w:rsid w:val="001D4327"/>
    <w:rsid w:val="002A3170"/>
    <w:rsid w:val="005611AC"/>
    <w:rsid w:val="005A6460"/>
    <w:rsid w:val="00695A86"/>
    <w:rsid w:val="00722AF7"/>
    <w:rsid w:val="00962E71"/>
    <w:rsid w:val="009E0FB2"/>
    <w:rsid w:val="00FA1D67"/>
    <w:rsid w:val="00FE3296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B4C61"/>
  <w15:chartTrackingRefBased/>
  <w15:docId w15:val="{FD71E96F-33EA-43A4-896F-B22DA41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96"/>
    <w:pPr>
      <w:spacing w:after="200" w:line="276" w:lineRule="auto"/>
    </w:pPr>
    <w:rPr>
      <w:rFonts w:ascii="Calibri" w:eastAsia="Calibri" w:hAnsi="Calibri" w:cs="Times New Roman"/>
      <w:lang w:val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FE32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customStyle="1" w:styleId="Ttulo1Car">
    <w:name w:val="Título 1 Car"/>
    <w:basedOn w:val="Fuentedeprrafopredeter"/>
    <w:link w:val="Ttulo1"/>
    <w:uiPriority w:val="9"/>
    <w:rsid w:val="00FE3296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  <w:style w:type="paragraph" w:styleId="Prrafodelista">
    <w:name w:val="List Paragraph"/>
    <w:basedOn w:val="Normal"/>
    <w:uiPriority w:val="34"/>
    <w:qFormat/>
    <w:rsid w:val="00FE32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29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150\Gestion\aguillen\J&#243;venes%20Cient&#237;ficos%202019-2020\Lanzamiento%20Convocatoria\Carta%20de%20compromiso%20adulto%20coordin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compromiso adulto coordinador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Abitzel Guillen</dc:creator>
  <cp:keywords/>
  <dc:description/>
  <cp:lastModifiedBy>Abitzel Guillen</cp:lastModifiedBy>
  <cp:revision>3</cp:revision>
  <dcterms:created xsi:type="dcterms:W3CDTF">2020-07-15T13:07:00Z</dcterms:created>
  <dcterms:modified xsi:type="dcterms:W3CDTF">2020-08-14T14:25:00Z</dcterms:modified>
</cp:coreProperties>
</file>