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5032B" w14:textId="77777777" w:rsidR="005D7AE5" w:rsidRPr="00AC205F" w:rsidRDefault="005D7AE5" w:rsidP="002D430D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AC205F">
        <w:rPr>
          <w:rFonts w:ascii="Century Gothic" w:hAnsi="Century Gothic"/>
          <w:b/>
          <w:bCs/>
        </w:rPr>
        <w:t>Carta de compromiso para participar del</w:t>
      </w:r>
    </w:p>
    <w:p w14:paraId="0B874C49" w14:textId="6FC89C10" w:rsidR="005D7AE5" w:rsidRPr="00AC205F" w:rsidRDefault="005D7AE5" w:rsidP="002D430D">
      <w:pPr>
        <w:spacing w:after="0" w:line="240" w:lineRule="auto"/>
        <w:jc w:val="center"/>
        <w:rPr>
          <w:rFonts w:ascii="Century Gothic" w:hAnsi="Century Gothic"/>
          <w:b/>
          <w:bCs/>
        </w:rPr>
      </w:pPr>
      <w:r w:rsidRPr="00AC205F">
        <w:rPr>
          <w:rFonts w:ascii="Century Gothic" w:hAnsi="Century Gothic"/>
          <w:b/>
          <w:bCs/>
        </w:rPr>
        <w:t>Programa Jóvenes Científicos para el año 202</w:t>
      </w:r>
      <w:r w:rsidR="00212D5F">
        <w:rPr>
          <w:rFonts w:ascii="Century Gothic" w:hAnsi="Century Gothic"/>
          <w:b/>
          <w:bCs/>
        </w:rPr>
        <w:t>1</w:t>
      </w:r>
    </w:p>
    <w:p w14:paraId="608640D1" w14:textId="77777777" w:rsidR="005D7AE5" w:rsidRDefault="005D7AE5" w:rsidP="002D430D">
      <w:pPr>
        <w:spacing w:after="0" w:line="240" w:lineRule="auto"/>
        <w:rPr>
          <w:rFonts w:ascii="Century Gothic" w:hAnsi="Century Gothic"/>
          <w:b/>
          <w:bCs/>
          <w:color w:val="1F4E79" w:themeColor="accent1" w:themeShade="80"/>
        </w:rPr>
      </w:pPr>
      <w:r w:rsidRPr="00AC205F">
        <w:rPr>
          <w:rFonts w:ascii="Century Gothic" w:hAnsi="Century Gothic"/>
          <w:b/>
          <w:bCs/>
          <w:color w:val="1F4E79" w:themeColor="accent1" w:themeShade="80"/>
        </w:rPr>
        <w:t xml:space="preserve">                                                       </w:t>
      </w:r>
    </w:p>
    <w:p w14:paraId="197189E3" w14:textId="77777777" w:rsidR="005D7AE5" w:rsidRPr="00F14E0E" w:rsidRDefault="005D7AE5" w:rsidP="002D430D">
      <w:pPr>
        <w:spacing w:after="0" w:line="240" w:lineRule="auto"/>
        <w:jc w:val="center"/>
        <w:rPr>
          <w:rFonts w:ascii="Century Gothic" w:hAnsi="Century Gothic"/>
          <w:b/>
          <w:bCs/>
          <w:color w:val="0070C0"/>
        </w:rPr>
      </w:pPr>
      <w:r w:rsidRPr="00F14E0E">
        <w:rPr>
          <w:rFonts w:ascii="Century Gothic" w:hAnsi="Century Gothic"/>
          <w:b/>
          <w:bCs/>
          <w:color w:val="0070C0"/>
        </w:rPr>
        <w:t>Los Participantes</w:t>
      </w:r>
    </w:p>
    <w:p w14:paraId="33C39BE3" w14:textId="77777777" w:rsidR="005D7AE5" w:rsidRDefault="005D7AE5" w:rsidP="002D430D">
      <w:pPr>
        <w:spacing w:after="0" w:line="240" w:lineRule="auto"/>
        <w:contextualSpacing/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>Mediante la firma del presente documento, acepto que he leído, comprendo y me comprometo a cumplir con el reglamento de</w:t>
      </w:r>
      <w:r>
        <w:rPr>
          <w:rFonts w:ascii="Century Gothic" w:hAnsi="Century Gothic" w:cs="Calibri"/>
        </w:rPr>
        <w:t>l Programa Jóvenes Científicos,</w:t>
      </w:r>
      <w:r w:rsidRPr="00557998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 xml:space="preserve">establecido en la Resolución </w:t>
      </w:r>
      <w:proofErr w:type="spellStart"/>
      <w:r>
        <w:rPr>
          <w:rFonts w:ascii="Century Gothic" w:hAnsi="Century Gothic" w:cs="Calibri"/>
        </w:rPr>
        <w:t>Nº</w:t>
      </w:r>
      <w:proofErr w:type="spellEnd"/>
      <w:r>
        <w:rPr>
          <w:rFonts w:ascii="Century Gothic" w:hAnsi="Century Gothic" w:cs="Calibri"/>
        </w:rPr>
        <w:t xml:space="preserve"> 106 del 25 de abril de 2016, y el anuncio de la convocatoria.</w:t>
      </w:r>
    </w:p>
    <w:p w14:paraId="724025CF" w14:textId="77777777" w:rsidR="005D7AE5" w:rsidRDefault="005D7AE5" w:rsidP="002D430D">
      <w:pPr>
        <w:spacing w:after="0" w:line="240" w:lineRule="auto"/>
        <w:contextualSpacing/>
        <w:jc w:val="both"/>
        <w:rPr>
          <w:rFonts w:ascii="Century Gothic" w:hAnsi="Century Gothic" w:cs="Calibri"/>
        </w:rPr>
      </w:pPr>
    </w:p>
    <w:p w14:paraId="21F767F1" w14:textId="77777777" w:rsidR="005D7AE5" w:rsidRPr="00D23E61" w:rsidRDefault="005D7AE5" w:rsidP="002D430D">
      <w:pPr>
        <w:spacing w:after="0" w:line="240" w:lineRule="auto"/>
        <w:contextualSpacing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Mis</w:t>
      </w:r>
      <w:r w:rsidRPr="00D23E61">
        <w:rPr>
          <w:rFonts w:ascii="Century Gothic" w:hAnsi="Century Gothic" w:cs="Calibri"/>
        </w:rPr>
        <w:t xml:space="preserve"> deberes y responsabilidades como Participante del Programa</w:t>
      </w:r>
      <w:r>
        <w:rPr>
          <w:rFonts w:ascii="Century Gothic" w:hAnsi="Century Gothic" w:cs="Calibri"/>
        </w:rPr>
        <w:t xml:space="preserve"> </w:t>
      </w:r>
      <w:r w:rsidRPr="00D23E61">
        <w:rPr>
          <w:rFonts w:ascii="Century Gothic" w:hAnsi="Century Gothic" w:cs="Calibri"/>
        </w:rPr>
        <w:t>incluyen:</w:t>
      </w:r>
    </w:p>
    <w:p w14:paraId="2B5B5833" w14:textId="77777777" w:rsidR="005D7AE5" w:rsidRPr="00D23E61" w:rsidRDefault="005D7AE5" w:rsidP="002D43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 xml:space="preserve">Asistir puntualmente a las reuniones convocadas por la SENACYT, </w:t>
      </w:r>
      <w:r>
        <w:rPr>
          <w:rFonts w:ascii="Century Gothic" w:hAnsi="Century Gothic" w:cs="Calibri"/>
        </w:rPr>
        <w:t xml:space="preserve">el </w:t>
      </w:r>
      <w:r w:rsidRPr="00D23E61">
        <w:rPr>
          <w:rFonts w:ascii="Century Gothic" w:hAnsi="Century Gothic" w:cs="Calibri"/>
        </w:rPr>
        <w:t xml:space="preserve">Mentor Científico y/o </w:t>
      </w:r>
      <w:r>
        <w:rPr>
          <w:rFonts w:ascii="Century Gothic" w:hAnsi="Century Gothic" w:cs="Calibri"/>
        </w:rPr>
        <w:t xml:space="preserve">el </w:t>
      </w:r>
      <w:r w:rsidRPr="00D23E61">
        <w:rPr>
          <w:rFonts w:ascii="Century Gothic" w:hAnsi="Century Gothic" w:cs="Calibri"/>
        </w:rPr>
        <w:t>Adulto Coordinador.</w:t>
      </w:r>
    </w:p>
    <w:p w14:paraId="6A537996" w14:textId="77777777" w:rsidR="005D7AE5" w:rsidRPr="00D23E61" w:rsidRDefault="005D7AE5" w:rsidP="002D43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 xml:space="preserve">Cumplir con las asignaciones indicadas por el Mentor Científico y/o </w:t>
      </w:r>
      <w:r>
        <w:rPr>
          <w:rFonts w:ascii="Century Gothic" w:hAnsi="Century Gothic" w:cs="Calibri"/>
        </w:rPr>
        <w:t xml:space="preserve">el </w:t>
      </w:r>
      <w:r w:rsidRPr="00D23E61">
        <w:rPr>
          <w:rFonts w:ascii="Century Gothic" w:hAnsi="Century Gothic" w:cs="Calibri"/>
        </w:rPr>
        <w:t>Adulto Coordinador.</w:t>
      </w:r>
    </w:p>
    <w:p w14:paraId="1F6C6043" w14:textId="77777777" w:rsidR="005D7AE5" w:rsidRPr="00D23E61" w:rsidRDefault="005D7AE5" w:rsidP="002D43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>Trabajar de manera activa y responsable en el desarrollo de mi proyecto de investigación.</w:t>
      </w:r>
    </w:p>
    <w:p w14:paraId="1BB5ABFB" w14:textId="49532022" w:rsidR="005D7AE5" w:rsidRPr="00D23E61" w:rsidRDefault="005D7AE5" w:rsidP="002D43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 xml:space="preserve">Realizar el análisis de los resultados que derive el </w:t>
      </w:r>
      <w:r w:rsidR="002D430D" w:rsidRPr="00D23E61">
        <w:rPr>
          <w:rFonts w:ascii="Century Gothic" w:hAnsi="Century Gothic" w:cs="Calibri"/>
        </w:rPr>
        <w:t>proyecto,</w:t>
      </w:r>
      <w:r w:rsidRPr="00D23E61">
        <w:rPr>
          <w:rFonts w:ascii="Century Gothic" w:hAnsi="Century Gothic" w:cs="Calibri"/>
        </w:rPr>
        <w:t xml:space="preserve"> así como de las presentaciones de avances de investigación.</w:t>
      </w:r>
    </w:p>
    <w:p w14:paraId="23937428" w14:textId="77777777" w:rsidR="005D7AE5" w:rsidRPr="00D23E61" w:rsidRDefault="005D7AE5" w:rsidP="002D43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>Realizar la pesquisa literaria correspondiente a la temática planteada.</w:t>
      </w:r>
    </w:p>
    <w:p w14:paraId="6ADBF04E" w14:textId="77777777" w:rsidR="005D7AE5" w:rsidRPr="00D23E61" w:rsidRDefault="005D7AE5" w:rsidP="002D43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>Someter a revisión del Mentor Científico los análisis y resultados de la investigación realizada.</w:t>
      </w:r>
    </w:p>
    <w:p w14:paraId="129ECF02" w14:textId="77777777" w:rsidR="005D7AE5" w:rsidRPr="00D23E61" w:rsidRDefault="005D7AE5" w:rsidP="002D43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 xml:space="preserve">En conjunto con el Adulto Coordinador y el Mentor Científico, planificar el uso de los fondos otorgados por la SENACYT para la compra y/o utilización de insumos científicos y otros gastos de operación no disponibles y que sean imprescindibles para alcanzar los objetivos del proyecto de investigación.  </w:t>
      </w:r>
    </w:p>
    <w:p w14:paraId="71783E24" w14:textId="77777777" w:rsidR="005D7AE5" w:rsidRPr="00D23E61" w:rsidRDefault="005D7AE5" w:rsidP="002D43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D23E61">
        <w:rPr>
          <w:rFonts w:ascii="Century Gothic" w:hAnsi="Century Gothic" w:cs="Calibri"/>
        </w:rPr>
        <w:t>Notificar a la SENACYT de cualquier situación que pueda afectar el correcto desarrollo del proyecto.</w:t>
      </w:r>
    </w:p>
    <w:p w14:paraId="2CF4D0AF" w14:textId="77777777" w:rsidR="005D7AE5" w:rsidRDefault="005D7AE5" w:rsidP="002D430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B6900">
        <w:rPr>
          <w:rFonts w:ascii="Century Gothic" w:hAnsi="Century Gothic" w:cs="Calibri"/>
        </w:rPr>
        <w:t>Otras actividades necesarias para el buen desempeño del equipo de investigación y el desarrollo del proyecto.</w:t>
      </w:r>
    </w:p>
    <w:p w14:paraId="46F688BD" w14:textId="0FF71DBD" w:rsidR="005D7AE5" w:rsidRDefault="005D7AE5" w:rsidP="002D430D">
      <w:pPr>
        <w:spacing w:after="0" w:line="240" w:lineRule="auto"/>
        <w:ind w:left="360"/>
        <w:contextualSpacing/>
        <w:jc w:val="both"/>
        <w:rPr>
          <w:rFonts w:ascii="Century Gothic" w:hAnsi="Century Gothic" w:cs="Calibri"/>
        </w:rPr>
      </w:pPr>
      <w:r w:rsidRPr="005B6900">
        <w:rPr>
          <w:rFonts w:ascii="Century Gothic" w:hAnsi="Century Gothic" w:cs="Calibri"/>
        </w:rPr>
        <w:t xml:space="preserve">Mi participación está debidamente autorizada por mi Tutor Legal, cuyos datos y firma aparecen al final del presente documento. </w:t>
      </w:r>
    </w:p>
    <w:p w14:paraId="163C9B47" w14:textId="77777777" w:rsidR="002D430D" w:rsidRDefault="002D430D" w:rsidP="002D430D">
      <w:pPr>
        <w:spacing w:after="0" w:line="240" w:lineRule="auto"/>
        <w:ind w:left="360"/>
        <w:contextualSpacing/>
        <w:jc w:val="both"/>
        <w:rPr>
          <w:rFonts w:ascii="Century Gothic" w:hAnsi="Century Gothic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1"/>
        <w:gridCol w:w="2520"/>
        <w:gridCol w:w="270"/>
        <w:gridCol w:w="2609"/>
        <w:gridCol w:w="2700"/>
      </w:tblGrid>
      <w:tr w:rsidR="005D7AE5" w:rsidRPr="005B1328" w14:paraId="373236D0" w14:textId="77777777" w:rsidTr="002D430D">
        <w:trPr>
          <w:trHeight w:val="28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9937" w14:textId="77777777" w:rsidR="005D7AE5" w:rsidRPr="005B1328" w:rsidRDefault="005D7AE5" w:rsidP="00C97A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b/>
                <w:bCs/>
                <w:color w:val="000000"/>
                <w:lang w:val="es-US" w:eastAsia="es-US"/>
              </w:rPr>
              <w:t>Participante 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DC06" w14:textId="77777777" w:rsidR="005D7AE5" w:rsidRPr="005B1328" w:rsidRDefault="005D7AE5" w:rsidP="00C97A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s-US" w:eastAsia="es-U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B48F" w14:textId="77777777" w:rsidR="005D7AE5" w:rsidRPr="005B1328" w:rsidRDefault="005D7AE5" w:rsidP="00C97A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s-US" w:eastAsia="es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BEBF" w14:textId="77777777" w:rsidR="005D7AE5" w:rsidRPr="005B1328" w:rsidRDefault="005D7AE5" w:rsidP="00C97A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b/>
                <w:bCs/>
                <w:color w:val="000000"/>
                <w:lang w:val="es-US" w:eastAsia="es-US"/>
              </w:rPr>
              <w:t>Tutor legal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7555" w14:textId="77777777" w:rsidR="005D7AE5" w:rsidRPr="005B1328" w:rsidRDefault="005D7AE5" w:rsidP="00C97A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s-US" w:eastAsia="es-US"/>
              </w:rPr>
            </w:pPr>
          </w:p>
        </w:tc>
      </w:tr>
      <w:tr w:rsidR="005D7AE5" w:rsidRPr="005B1328" w14:paraId="4D04DF20" w14:textId="77777777" w:rsidTr="002D430D">
        <w:trPr>
          <w:trHeight w:val="57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A9FF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Nombre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6CB6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4A1F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A7675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Nombre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F43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 </w:t>
            </w:r>
          </w:p>
        </w:tc>
      </w:tr>
      <w:tr w:rsidR="005D7AE5" w:rsidRPr="005B1328" w14:paraId="6AEAC04F" w14:textId="77777777" w:rsidTr="002D430D">
        <w:trPr>
          <w:trHeight w:val="57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BAE6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 xml:space="preserve">Cédula 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E618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DE6B4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88C3D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 xml:space="preserve">Cédula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DBF3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 </w:t>
            </w:r>
          </w:p>
        </w:tc>
      </w:tr>
      <w:tr w:rsidR="005D7AE5" w:rsidRPr="005B1328" w14:paraId="582876C6" w14:textId="77777777" w:rsidTr="002D430D">
        <w:trPr>
          <w:trHeight w:val="57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7808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Firma Participante 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A2F3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082A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FC77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Firma Tutor Legal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82676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 </w:t>
            </w:r>
          </w:p>
        </w:tc>
      </w:tr>
    </w:tbl>
    <w:p w14:paraId="23617827" w14:textId="77777777" w:rsidR="005D7AE5" w:rsidRDefault="005D7AE5" w:rsidP="005D7AE5">
      <w:pPr>
        <w:spacing w:after="0"/>
        <w:jc w:val="both"/>
        <w:rPr>
          <w:rFonts w:ascii="Century Gothic" w:hAnsi="Century Gothic" w:cs="Calibri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2439"/>
        <w:gridCol w:w="333"/>
        <w:gridCol w:w="2588"/>
        <w:gridCol w:w="2678"/>
      </w:tblGrid>
      <w:tr w:rsidR="005D7AE5" w:rsidRPr="005B1328" w14:paraId="4A5DBA97" w14:textId="77777777" w:rsidTr="002D430D">
        <w:trPr>
          <w:trHeight w:val="283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2B0F" w14:textId="77777777" w:rsidR="005D7AE5" w:rsidRPr="005B1328" w:rsidRDefault="005D7AE5" w:rsidP="00C97A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b/>
                <w:bCs/>
                <w:color w:val="000000"/>
                <w:lang w:val="es-US" w:eastAsia="es-US"/>
              </w:rPr>
              <w:t>Participante 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D5CF" w14:textId="77777777" w:rsidR="005D7AE5" w:rsidRPr="005B1328" w:rsidRDefault="005D7AE5" w:rsidP="00C97A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s-US" w:eastAsia="es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4DAE" w14:textId="77777777" w:rsidR="005D7AE5" w:rsidRPr="005B1328" w:rsidRDefault="005D7AE5" w:rsidP="00C97A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es-US" w:eastAsia="es-US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B9D8" w14:textId="77777777" w:rsidR="005D7AE5" w:rsidRPr="005B1328" w:rsidRDefault="005D7AE5" w:rsidP="00C97A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b/>
                <w:bCs/>
                <w:color w:val="000000"/>
                <w:lang w:val="es-US" w:eastAsia="es-US"/>
              </w:rPr>
              <w:t>Tutor legal 2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5EB2" w14:textId="77777777" w:rsidR="005D7AE5" w:rsidRPr="005B1328" w:rsidRDefault="005D7AE5" w:rsidP="00C97A20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lang w:val="es-US" w:eastAsia="es-US"/>
              </w:rPr>
            </w:pPr>
          </w:p>
        </w:tc>
      </w:tr>
      <w:tr w:rsidR="005D7AE5" w:rsidRPr="005B1328" w14:paraId="5963CDE1" w14:textId="77777777" w:rsidTr="002D430D">
        <w:trPr>
          <w:trHeight w:val="57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0A3A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Nombre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FE9B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483E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3463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Nombre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86D8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 </w:t>
            </w:r>
          </w:p>
        </w:tc>
      </w:tr>
      <w:tr w:rsidR="005D7AE5" w:rsidRPr="005B1328" w14:paraId="7055E37A" w14:textId="77777777" w:rsidTr="002D430D">
        <w:trPr>
          <w:trHeight w:val="576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2088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 xml:space="preserve">Cédula 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DB8C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510A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ADBE7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 xml:space="preserve">Cédula 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FCB7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 </w:t>
            </w:r>
          </w:p>
        </w:tc>
      </w:tr>
      <w:tr w:rsidR="005D7AE5" w:rsidRPr="005B1328" w14:paraId="1BE1ECFF" w14:textId="77777777" w:rsidTr="002D430D">
        <w:trPr>
          <w:trHeight w:val="576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A7D9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 xml:space="preserve">Firma Participante </w:t>
            </w:r>
            <w:r>
              <w:rPr>
                <w:rFonts w:ascii="Century Gothic" w:eastAsia="Times New Roman" w:hAnsi="Century Gothic" w:cs="Calibri"/>
                <w:color w:val="000000"/>
                <w:lang w:eastAsia="es-US"/>
              </w:rPr>
              <w:t>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F24C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0582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1308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 xml:space="preserve">Firma Tutor Legal </w:t>
            </w:r>
            <w:r>
              <w:rPr>
                <w:rFonts w:ascii="Century Gothic" w:eastAsia="Times New Roman" w:hAnsi="Century Gothic" w:cs="Calibri"/>
                <w:color w:val="000000"/>
                <w:lang w:eastAsia="es-US"/>
              </w:rPr>
              <w:t>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0CB2" w14:textId="77777777" w:rsidR="005D7AE5" w:rsidRPr="005B1328" w:rsidRDefault="005D7AE5" w:rsidP="002D430D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lang w:val="es-US" w:eastAsia="es-US"/>
              </w:rPr>
            </w:pPr>
            <w:r w:rsidRPr="005B1328">
              <w:rPr>
                <w:rFonts w:ascii="Century Gothic" w:eastAsia="Times New Roman" w:hAnsi="Century Gothic" w:cs="Calibri"/>
                <w:color w:val="000000"/>
                <w:lang w:eastAsia="es-US"/>
              </w:rPr>
              <w:t> </w:t>
            </w:r>
          </w:p>
        </w:tc>
      </w:tr>
    </w:tbl>
    <w:p w14:paraId="502C69B9" w14:textId="77777777" w:rsidR="00FA1D67" w:rsidRDefault="00FA1D67"/>
    <w:sectPr w:rsidR="00FA1D67" w:rsidSect="002D430D">
      <w:headerReference w:type="default" r:id="rId8"/>
      <w:footerReference w:type="default" r:id="rId9"/>
      <w:pgSz w:w="12240" w:h="15840"/>
      <w:pgMar w:top="1843" w:right="720" w:bottom="1411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4E260" w14:textId="77777777" w:rsidR="005D7AE5" w:rsidRDefault="005D7AE5" w:rsidP="00722AF7">
      <w:pPr>
        <w:spacing w:after="0" w:line="240" w:lineRule="auto"/>
      </w:pPr>
      <w:r>
        <w:separator/>
      </w:r>
    </w:p>
  </w:endnote>
  <w:endnote w:type="continuationSeparator" w:id="0">
    <w:p w14:paraId="73C51DE3" w14:textId="77777777" w:rsidR="005D7AE5" w:rsidRDefault="005D7AE5" w:rsidP="00722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8124A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4E128E5A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38EBFAFF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5008DC7B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0B666" w14:textId="77777777" w:rsidR="005D7AE5" w:rsidRDefault="005D7AE5" w:rsidP="00722AF7">
      <w:pPr>
        <w:spacing w:after="0" w:line="240" w:lineRule="auto"/>
      </w:pPr>
      <w:r>
        <w:separator/>
      </w:r>
    </w:p>
  </w:footnote>
  <w:footnote w:type="continuationSeparator" w:id="0">
    <w:p w14:paraId="630CD0B3" w14:textId="77777777" w:rsidR="005D7AE5" w:rsidRDefault="005D7AE5" w:rsidP="00722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534B3" w14:textId="77777777" w:rsidR="00722AF7" w:rsidRPr="00722AF7" w:rsidRDefault="00722AF7" w:rsidP="00722AF7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FDE7D6" wp14:editId="74B3DCA6">
          <wp:simplePos x="0" y="0"/>
          <wp:positionH relativeFrom="column">
            <wp:posOffset>4425315</wp:posOffset>
          </wp:positionH>
          <wp:positionV relativeFrom="paragraph">
            <wp:posOffset>-93980</wp:posOffset>
          </wp:positionV>
          <wp:extent cx="1534795" cy="588010"/>
          <wp:effectExtent l="0" t="0" r="8255" b="2540"/>
          <wp:wrapSquare wrapText="bothSides"/>
          <wp:docPr id="1" name="Picture 32" descr="A close up of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79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24B954" wp14:editId="22E68A15">
          <wp:simplePos x="0" y="0"/>
          <wp:positionH relativeFrom="column">
            <wp:posOffset>-318135</wp:posOffset>
          </wp:positionH>
          <wp:positionV relativeFrom="paragraph">
            <wp:posOffset>43180</wp:posOffset>
          </wp:positionV>
          <wp:extent cx="1593850" cy="398780"/>
          <wp:effectExtent l="0" t="0" r="6350" b="1270"/>
          <wp:wrapSquare wrapText="bothSides"/>
          <wp:docPr id="2" name="Picture 3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SENACYT (nuevo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385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E2EF5"/>
    <w:multiLevelType w:val="hybridMultilevel"/>
    <w:tmpl w:val="CFCA1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E5"/>
    <w:rsid w:val="00045A6B"/>
    <w:rsid w:val="00212D5F"/>
    <w:rsid w:val="002A3170"/>
    <w:rsid w:val="002D430D"/>
    <w:rsid w:val="005611AC"/>
    <w:rsid w:val="00592CBF"/>
    <w:rsid w:val="005D7AE5"/>
    <w:rsid w:val="00722AF7"/>
    <w:rsid w:val="009E0FB2"/>
    <w:rsid w:val="00FA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C7001F"/>
  <w15:chartTrackingRefBased/>
  <w15:docId w15:val="{56D040D2-2230-4247-80C5-680A3BE4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AE5"/>
    <w:pPr>
      <w:spacing w:after="200" w:line="276" w:lineRule="auto"/>
    </w:pPr>
    <w:rPr>
      <w:rFonts w:ascii="Calibri" w:eastAsia="Calibri" w:hAnsi="Calibri" w:cs="Times New Roman"/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22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paragraph" w:styleId="Prrafodelista">
    <w:name w:val="List Paragraph"/>
    <w:basedOn w:val="Normal"/>
    <w:uiPriority w:val="34"/>
    <w:qFormat/>
    <w:rsid w:val="005D7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uillen\Desktop\Plantilla%20Hoja%20Membretad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3D10E-336E-4C9B-A63F-6C3C5E5E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</TotalTime>
  <Pages>1</Pages>
  <Words>300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Abitzel Guillen</dc:creator>
  <cp:keywords/>
  <dc:description/>
  <cp:lastModifiedBy>Abitzel Guillen</cp:lastModifiedBy>
  <cp:revision>2</cp:revision>
  <dcterms:created xsi:type="dcterms:W3CDTF">2020-07-15T13:09:00Z</dcterms:created>
  <dcterms:modified xsi:type="dcterms:W3CDTF">2020-07-15T13:09:00Z</dcterms:modified>
</cp:coreProperties>
</file>