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A9968" w14:textId="77777777" w:rsidR="00C96CDF" w:rsidRPr="00C96CDF" w:rsidRDefault="00C96CDF" w:rsidP="00C96CDF">
      <w:pPr>
        <w:ind w:left="284"/>
        <w:rPr>
          <w:rFonts w:asciiTheme="minorHAnsi" w:hAnsiTheme="minorHAnsi"/>
          <w:b/>
          <w:sz w:val="20"/>
          <w:szCs w:val="20"/>
        </w:rPr>
      </w:pPr>
    </w:p>
    <w:p w14:paraId="42D9AA1A" w14:textId="77777777" w:rsidR="0044475B" w:rsidRDefault="0044475B" w:rsidP="003C43D8">
      <w:pPr>
        <w:rPr>
          <w:rFonts w:cs="Arial"/>
          <w:b/>
          <w:sz w:val="20"/>
          <w:szCs w:val="20"/>
          <w:lang w:val="es-419"/>
        </w:rPr>
      </w:pPr>
    </w:p>
    <w:p w14:paraId="71E6FF94" w14:textId="77777777" w:rsidR="0044475B" w:rsidRDefault="0044475B" w:rsidP="003C43D8">
      <w:pPr>
        <w:rPr>
          <w:rFonts w:cs="Arial"/>
          <w:b/>
          <w:sz w:val="20"/>
          <w:szCs w:val="20"/>
          <w:lang w:val="es-419"/>
        </w:rPr>
      </w:pPr>
    </w:p>
    <w:p w14:paraId="3C2891F3" w14:textId="335F8110" w:rsidR="003C43D8" w:rsidRPr="002B3198" w:rsidRDefault="003C43D8" w:rsidP="003C43D8">
      <w:pPr>
        <w:rPr>
          <w:rFonts w:cs="Arial"/>
          <w:b/>
          <w:sz w:val="20"/>
          <w:szCs w:val="20"/>
          <w:lang w:val="es-419"/>
        </w:rPr>
      </w:pPr>
      <w:r w:rsidRPr="002B3198">
        <w:rPr>
          <w:rFonts w:cs="Arial"/>
          <w:b/>
          <w:sz w:val="20"/>
          <w:szCs w:val="20"/>
          <w:lang w:val="es-419"/>
        </w:rPr>
        <w:t>País, día mes de año</w:t>
      </w:r>
    </w:p>
    <w:p w14:paraId="7B73D9E3" w14:textId="77777777" w:rsidR="003C43D8" w:rsidRPr="002B3198" w:rsidRDefault="003C43D8" w:rsidP="003C43D8">
      <w:pPr>
        <w:jc w:val="both"/>
        <w:rPr>
          <w:rFonts w:cs="Arial"/>
          <w:b/>
          <w:sz w:val="20"/>
          <w:szCs w:val="20"/>
          <w:lang w:val="es-ES_tradnl"/>
        </w:rPr>
      </w:pPr>
    </w:p>
    <w:p w14:paraId="267AC5AA" w14:textId="77777777" w:rsidR="003C43D8" w:rsidRPr="002B3198" w:rsidRDefault="003C43D8" w:rsidP="003C43D8">
      <w:pPr>
        <w:jc w:val="both"/>
        <w:rPr>
          <w:rFonts w:cs="Arial"/>
          <w:b/>
          <w:sz w:val="20"/>
          <w:szCs w:val="20"/>
          <w:lang w:val="es-ES_tradnl"/>
        </w:rPr>
      </w:pPr>
    </w:p>
    <w:p w14:paraId="4EFDC953" w14:textId="77777777" w:rsidR="003C43D8" w:rsidRPr="002B3198" w:rsidRDefault="003C43D8" w:rsidP="003C43D8">
      <w:pPr>
        <w:jc w:val="both"/>
        <w:rPr>
          <w:rFonts w:cs="Arial"/>
          <w:b/>
          <w:sz w:val="20"/>
          <w:szCs w:val="20"/>
          <w:lang w:val="es-ES_tradnl"/>
        </w:rPr>
      </w:pPr>
      <w:r w:rsidRPr="002B3198">
        <w:rPr>
          <w:rFonts w:cs="Arial"/>
          <w:b/>
          <w:sz w:val="20"/>
          <w:szCs w:val="20"/>
          <w:lang w:val="es-ES_tradnl"/>
        </w:rPr>
        <w:t xml:space="preserve">Señores </w:t>
      </w:r>
    </w:p>
    <w:p w14:paraId="79214253" w14:textId="77777777" w:rsidR="003C43D8" w:rsidRPr="002B3198" w:rsidRDefault="003C43D8" w:rsidP="003C43D8">
      <w:pPr>
        <w:jc w:val="both"/>
        <w:rPr>
          <w:rFonts w:cs="Arial"/>
          <w:b/>
          <w:sz w:val="20"/>
          <w:szCs w:val="20"/>
          <w:lang w:val="es-ES_tradnl"/>
        </w:rPr>
      </w:pPr>
      <w:r w:rsidRPr="002B3198">
        <w:rPr>
          <w:rFonts w:cs="Arial"/>
          <w:b/>
          <w:sz w:val="20"/>
          <w:szCs w:val="20"/>
          <w:lang w:val="es-ES_tradnl"/>
        </w:rPr>
        <w:t>Programa de Fomento a la Innovación en el Aprendizaje de Ciencias</w:t>
      </w:r>
    </w:p>
    <w:p w14:paraId="0BFA6DCE" w14:textId="77777777" w:rsidR="003C43D8" w:rsidRPr="002B3198" w:rsidRDefault="003C43D8" w:rsidP="003C43D8">
      <w:pPr>
        <w:jc w:val="both"/>
        <w:rPr>
          <w:rFonts w:cs="Arial"/>
          <w:b/>
          <w:sz w:val="20"/>
          <w:szCs w:val="20"/>
          <w:lang w:val="es-ES_tradnl"/>
        </w:rPr>
      </w:pPr>
      <w:r w:rsidRPr="002B3198">
        <w:rPr>
          <w:rFonts w:cs="Arial"/>
          <w:b/>
          <w:sz w:val="20"/>
          <w:szCs w:val="20"/>
          <w:lang w:val="es-ES_tradnl"/>
        </w:rPr>
        <w:t>SENACYT</w:t>
      </w:r>
    </w:p>
    <w:p w14:paraId="215330DC" w14:textId="77777777" w:rsidR="003C43D8" w:rsidRPr="002B3198" w:rsidRDefault="003C43D8" w:rsidP="003C43D8">
      <w:pPr>
        <w:jc w:val="both"/>
        <w:rPr>
          <w:rFonts w:cs="Arial"/>
          <w:b/>
          <w:sz w:val="20"/>
          <w:szCs w:val="20"/>
          <w:lang w:val="es-ES_tradnl"/>
        </w:rPr>
      </w:pPr>
    </w:p>
    <w:p w14:paraId="0F86242B" w14:textId="77777777" w:rsidR="003C43D8" w:rsidRPr="002B3198" w:rsidRDefault="003C43D8" w:rsidP="003C43D8">
      <w:pPr>
        <w:jc w:val="both"/>
        <w:rPr>
          <w:rFonts w:cs="Arial"/>
          <w:b/>
          <w:sz w:val="20"/>
          <w:szCs w:val="20"/>
          <w:lang w:val="es-ES_tradnl"/>
        </w:rPr>
      </w:pPr>
      <w:r w:rsidRPr="002B3198">
        <w:rPr>
          <w:rFonts w:cs="Arial"/>
          <w:b/>
          <w:sz w:val="20"/>
          <w:szCs w:val="20"/>
          <w:lang w:val="es-ES_tradnl"/>
        </w:rPr>
        <w:t>Estimados Señores y Señoras:</w:t>
      </w:r>
    </w:p>
    <w:p w14:paraId="3D35A682" w14:textId="749AB9CC" w:rsidR="00FA1D67" w:rsidRDefault="00FA1D67"/>
    <w:p w14:paraId="6ED6C06A" w14:textId="44F69A17" w:rsidR="003C43D8" w:rsidRDefault="00310332" w:rsidP="003C43D8">
      <w:pPr>
        <w:jc w:val="both"/>
        <w:rPr>
          <w:b/>
          <w:bCs/>
        </w:rPr>
      </w:pPr>
      <w:r>
        <w:t>Presentamos</w:t>
      </w:r>
      <w:r w:rsidR="003C43D8">
        <w:t xml:space="preserve"> de manera formal a consideración de la Convocatoria Pública para el Fomento a la Innovación Educativa, el proyecto </w:t>
      </w:r>
      <w:r w:rsidR="003C43D8" w:rsidRPr="003C43D8">
        <w:rPr>
          <w:b/>
          <w:bCs/>
        </w:rPr>
        <w:t>(colocar aquí el nombre del proyecto tal cual como fue escrito en el formulario de la propuesta registrado en la plataforma CENIT)</w:t>
      </w:r>
      <w:r w:rsidR="003C43D8">
        <w:rPr>
          <w:b/>
          <w:bCs/>
        </w:rPr>
        <w:t xml:space="preserve"> </w:t>
      </w:r>
      <w:r w:rsidR="003C43D8" w:rsidRPr="004F2DAA">
        <w:t>que tiene</w:t>
      </w:r>
      <w:r w:rsidR="003C43D8">
        <w:rPr>
          <w:b/>
          <w:bCs/>
        </w:rPr>
        <w:t xml:space="preserve"> </w:t>
      </w:r>
      <w:r w:rsidR="003C43D8" w:rsidRPr="003C43D8">
        <w:t>como objetivo/propósito………………………….</w:t>
      </w:r>
    </w:p>
    <w:p w14:paraId="20217A16" w14:textId="0CC4D5B3" w:rsidR="003C43D8" w:rsidRDefault="003C43D8" w:rsidP="003C43D8">
      <w:pPr>
        <w:rPr>
          <w:b/>
          <w:bCs/>
        </w:rPr>
      </w:pPr>
    </w:p>
    <w:p w14:paraId="19B8EB33" w14:textId="6769BFF2" w:rsidR="003C43D8" w:rsidRPr="00986B5F" w:rsidRDefault="003C43D8" w:rsidP="003C43D8">
      <w:pPr>
        <w:jc w:val="both"/>
        <w:rPr>
          <w:rFonts w:cstheme="minorHAnsi"/>
          <w:lang w:val="es-PA"/>
        </w:rPr>
      </w:pPr>
      <w:r w:rsidRPr="00986B5F">
        <w:rPr>
          <w:rFonts w:cstheme="minorHAnsi"/>
          <w:lang w:val="es-PA"/>
        </w:rPr>
        <w:t xml:space="preserve">Es importante mencionar, que la presente propuesta </w:t>
      </w:r>
      <w:r>
        <w:rPr>
          <w:rFonts w:cstheme="minorHAnsi"/>
          <w:lang w:val="es-PA"/>
        </w:rPr>
        <w:t xml:space="preserve">de proyecto </w:t>
      </w:r>
      <w:r w:rsidRPr="00986B5F">
        <w:rPr>
          <w:rFonts w:cstheme="minorHAnsi"/>
          <w:lang w:val="es-PA"/>
        </w:rPr>
        <w:t>es congruent</w:t>
      </w:r>
      <w:r w:rsidR="00D52C1E">
        <w:rPr>
          <w:rFonts w:cstheme="minorHAnsi"/>
          <w:lang w:val="es-PA"/>
        </w:rPr>
        <w:t>e con</w:t>
      </w:r>
      <w:r w:rsidR="00C929A2">
        <w:rPr>
          <w:rFonts w:cstheme="minorHAnsi"/>
          <w:lang w:val="es-PA"/>
        </w:rPr>
        <w:t>…</w:t>
      </w:r>
      <w:r w:rsidR="00D52C1E">
        <w:rPr>
          <w:rFonts w:cstheme="minorHAnsi"/>
          <w:lang w:val="es-PA"/>
        </w:rPr>
        <w:t xml:space="preserve"> </w:t>
      </w:r>
      <w:r w:rsidR="00D52C1E" w:rsidRPr="00C929A2">
        <w:rPr>
          <w:rFonts w:cstheme="minorHAnsi"/>
          <w:b/>
          <w:bCs/>
          <w:lang w:val="es-PA"/>
        </w:rPr>
        <w:t>(indica aquí como se relaciona con el objetivo de la convocatoria y el PENCYT)</w:t>
      </w:r>
      <w:r w:rsidRPr="00986B5F">
        <w:rPr>
          <w:rFonts w:cstheme="minorHAnsi"/>
          <w:lang w:val="es-PA"/>
        </w:rPr>
        <w:t>. De igual forma</w:t>
      </w:r>
      <w:r>
        <w:rPr>
          <w:rFonts w:cstheme="minorHAnsi"/>
          <w:lang w:val="es-PA"/>
        </w:rPr>
        <w:t>, busca</w:t>
      </w:r>
      <w:r w:rsidR="00C929A2">
        <w:rPr>
          <w:rFonts w:cstheme="minorHAnsi"/>
          <w:lang w:val="es-PA"/>
        </w:rPr>
        <w:t>…</w:t>
      </w:r>
      <w:r>
        <w:rPr>
          <w:rFonts w:cstheme="minorHAnsi"/>
          <w:lang w:val="es-PA"/>
        </w:rPr>
        <w:t xml:space="preserve"> </w:t>
      </w:r>
      <w:r w:rsidRPr="004F2DAA">
        <w:rPr>
          <w:rFonts w:cstheme="minorHAnsi"/>
          <w:b/>
          <w:bCs/>
          <w:lang w:val="es-PA"/>
        </w:rPr>
        <w:t xml:space="preserve">(que </w:t>
      </w:r>
      <w:r w:rsidR="00D52C1E" w:rsidRPr="004F2DAA">
        <w:rPr>
          <w:rFonts w:cstheme="minorHAnsi"/>
          <w:b/>
          <w:bCs/>
          <w:lang w:val="es-PA"/>
        </w:rPr>
        <w:t>desean</w:t>
      </w:r>
      <w:r w:rsidRPr="004F2DAA">
        <w:rPr>
          <w:rFonts w:cstheme="minorHAnsi"/>
          <w:b/>
          <w:bCs/>
          <w:lang w:val="es-PA"/>
        </w:rPr>
        <w:t xml:space="preserve"> </w:t>
      </w:r>
      <w:r w:rsidR="00EA6F79" w:rsidRPr="004F2DAA">
        <w:rPr>
          <w:rFonts w:cstheme="minorHAnsi"/>
          <w:b/>
          <w:bCs/>
          <w:lang w:val="es-PA"/>
        </w:rPr>
        <w:t xml:space="preserve">lograr </w:t>
      </w:r>
      <w:r w:rsidR="00D52C1E" w:rsidRPr="004F2DAA">
        <w:rPr>
          <w:rFonts w:cstheme="minorHAnsi"/>
          <w:b/>
          <w:bCs/>
          <w:lang w:val="es-PA"/>
        </w:rPr>
        <w:t>al finalizar</w:t>
      </w:r>
      <w:r w:rsidRPr="004F2DAA">
        <w:rPr>
          <w:rFonts w:cstheme="minorHAnsi"/>
          <w:b/>
          <w:bCs/>
          <w:lang w:val="es-PA"/>
        </w:rPr>
        <w:t xml:space="preserve"> del proyecto)</w:t>
      </w:r>
      <w:r w:rsidR="004F2DAA">
        <w:rPr>
          <w:rFonts w:cstheme="minorHAnsi"/>
          <w:b/>
          <w:bCs/>
          <w:lang w:val="es-PA"/>
        </w:rPr>
        <w:t>.</w:t>
      </w:r>
    </w:p>
    <w:p w14:paraId="1915C268" w14:textId="77777777" w:rsidR="003C43D8" w:rsidRDefault="003C43D8" w:rsidP="003C43D8">
      <w:pPr>
        <w:jc w:val="both"/>
        <w:rPr>
          <w:rFonts w:cstheme="minorHAnsi"/>
          <w:lang w:val="es-PA"/>
        </w:rPr>
      </w:pPr>
    </w:p>
    <w:p w14:paraId="6623D2E0" w14:textId="021FE92C" w:rsidR="003C43D8" w:rsidRPr="00986B5F" w:rsidRDefault="003C43D8" w:rsidP="003C43D8">
      <w:pPr>
        <w:jc w:val="both"/>
        <w:rPr>
          <w:rFonts w:cstheme="minorHAnsi"/>
          <w:lang w:val="es-PA"/>
        </w:rPr>
      </w:pPr>
      <w:r w:rsidRPr="00986B5F">
        <w:rPr>
          <w:rFonts w:cstheme="minorHAnsi"/>
          <w:lang w:val="es-PA"/>
        </w:rPr>
        <w:t xml:space="preserve">En el caso de que la propuesta sea seleccionada </w:t>
      </w:r>
      <w:r w:rsidR="00522C41">
        <w:rPr>
          <w:rFonts w:cstheme="minorHAnsi"/>
          <w:lang w:val="es-PA"/>
        </w:rPr>
        <w:t>se adquiere</w:t>
      </w:r>
      <w:r w:rsidRPr="00986B5F">
        <w:rPr>
          <w:rFonts w:cstheme="minorHAnsi"/>
          <w:lang w:val="es-PA"/>
        </w:rPr>
        <w:t xml:space="preserve"> el compromiso </w:t>
      </w:r>
      <w:r>
        <w:rPr>
          <w:rFonts w:cstheme="minorHAnsi"/>
          <w:lang w:val="es-PA"/>
        </w:rPr>
        <w:t>con el equipo del proyecto</w:t>
      </w:r>
      <w:r w:rsidRPr="00986B5F">
        <w:rPr>
          <w:rFonts w:cstheme="minorHAnsi"/>
          <w:lang w:val="es-PA"/>
        </w:rPr>
        <w:t xml:space="preserve"> lograr el alcance</w:t>
      </w:r>
      <w:r w:rsidR="00D52C1E">
        <w:rPr>
          <w:rFonts w:cstheme="minorHAnsi"/>
          <w:lang w:val="es-PA"/>
        </w:rPr>
        <w:t xml:space="preserve"> e impacto esperado</w:t>
      </w:r>
      <w:r w:rsidRPr="00986B5F">
        <w:rPr>
          <w:rFonts w:cstheme="minorHAnsi"/>
          <w:lang w:val="es-PA"/>
        </w:rPr>
        <w:t>, tal como se detalla en el contenido técnico de la misma.</w:t>
      </w:r>
    </w:p>
    <w:p w14:paraId="7646EB2C" w14:textId="46D5A04B" w:rsidR="003C43D8" w:rsidRDefault="003C43D8" w:rsidP="003C43D8"/>
    <w:p w14:paraId="0C7329FA" w14:textId="60F813BF" w:rsidR="00D52C1E" w:rsidRDefault="00D52C1E" w:rsidP="003C43D8">
      <w:r>
        <w:t>Atentamente,</w:t>
      </w:r>
    </w:p>
    <w:p w14:paraId="281A6087" w14:textId="16F5E23A" w:rsidR="00D52C1E" w:rsidRDefault="00D52C1E" w:rsidP="003C43D8"/>
    <w:p w14:paraId="71F493F9" w14:textId="4EDDAD8B" w:rsidR="00D52C1E" w:rsidRDefault="00D52C1E" w:rsidP="003C43D8"/>
    <w:p w14:paraId="29579187" w14:textId="09F41533" w:rsidR="00D52C1E" w:rsidRDefault="00D52C1E" w:rsidP="003C43D8">
      <w:r>
        <w:t>_______________________________</w:t>
      </w:r>
    </w:p>
    <w:p w14:paraId="10B83BB6" w14:textId="57A312F0" w:rsidR="00D52C1E" w:rsidRPr="003C43D8" w:rsidRDefault="00D52C1E" w:rsidP="003C43D8">
      <w:r>
        <w:t>Firma de la persona natural o jurídica.</w:t>
      </w:r>
    </w:p>
    <w:sectPr w:rsidR="00D52C1E" w:rsidRPr="003C43D8" w:rsidSect="00722AF7">
      <w:headerReference w:type="default" r:id="rId7"/>
      <w:foot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F7B3E" w14:textId="77777777" w:rsidR="00D926BD" w:rsidRDefault="00D926BD" w:rsidP="00722AF7">
      <w:r>
        <w:separator/>
      </w:r>
    </w:p>
  </w:endnote>
  <w:endnote w:type="continuationSeparator" w:id="0">
    <w:p w14:paraId="1D820B1E" w14:textId="77777777" w:rsidR="00D926BD" w:rsidRDefault="00D926BD" w:rsidP="0072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2750" w14:textId="77777777" w:rsid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8"/>
        <w:szCs w:val="18"/>
      </w:rPr>
    </w:pPr>
  </w:p>
  <w:p w14:paraId="1C2D06C6" w14:textId="77777777" w:rsidR="00722AF7" w:rsidRP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 xml:space="preserve">Secretaría Nacional de Ciencia, Tecnología e Innovación </w:t>
    </w:r>
  </w:p>
  <w:p w14:paraId="0669A430" w14:textId="77777777" w:rsidR="00722AF7" w:rsidRP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>Ciudad del Saber, Edificio 205</w:t>
    </w:r>
  </w:p>
  <w:p w14:paraId="1DCC7924" w14:textId="77777777" w:rsidR="00722AF7" w:rsidRP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>(507) 517-0014</w:t>
    </w:r>
    <w:r>
      <w:rPr>
        <w:rFonts w:ascii="Century Gothic" w:hAnsi="Century Gothic"/>
        <w:color w:val="808080" w:themeColor="background1" w:themeShade="80"/>
        <w:sz w:val="14"/>
        <w:szCs w:val="14"/>
      </w:rPr>
      <w:t xml:space="preserve"> / </w:t>
    </w:r>
    <w:r w:rsidRPr="00722AF7">
      <w:rPr>
        <w:rFonts w:ascii="Century Gothic" w:hAnsi="Century Gothic"/>
        <w:color w:val="808080" w:themeColor="background1" w:themeShade="80"/>
        <w:sz w:val="14"/>
        <w:szCs w:val="14"/>
      </w:rPr>
      <w:t>www.senacyt.gob.pa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1F648" w14:textId="77777777" w:rsidR="00D926BD" w:rsidRDefault="00D926BD" w:rsidP="00722AF7">
      <w:r>
        <w:separator/>
      </w:r>
    </w:p>
  </w:footnote>
  <w:footnote w:type="continuationSeparator" w:id="0">
    <w:p w14:paraId="0DE053C8" w14:textId="77777777" w:rsidR="00D926BD" w:rsidRDefault="00D926BD" w:rsidP="0072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F27D" w14:textId="38BBB5E4" w:rsidR="00722AF7" w:rsidRDefault="003C43D8" w:rsidP="003C43D8">
    <w:pPr>
      <w:pStyle w:val="Encabezado"/>
      <w:jc w:val="center"/>
      <w:rPr>
        <w:lang w:val="es-PA"/>
      </w:rPr>
    </w:pPr>
    <w:r>
      <w:rPr>
        <w:lang w:val="es-PA"/>
      </w:rPr>
      <w:t>Para persona natural o Jurídica</w:t>
    </w:r>
  </w:p>
  <w:p w14:paraId="143DAC1F" w14:textId="0919DACD" w:rsidR="003C43D8" w:rsidRDefault="003C43D8" w:rsidP="003C43D8">
    <w:pPr>
      <w:pStyle w:val="Encabezado"/>
      <w:jc w:val="center"/>
      <w:rPr>
        <w:lang w:val="es-PA"/>
      </w:rPr>
    </w:pPr>
  </w:p>
  <w:p w14:paraId="3FEB9B7A" w14:textId="7AF3C35D" w:rsidR="003C43D8" w:rsidRPr="003C43D8" w:rsidRDefault="003C43D8" w:rsidP="003C43D8">
    <w:pPr>
      <w:pStyle w:val="Encabezado"/>
      <w:jc w:val="center"/>
      <w:rPr>
        <w:lang w:val="es-PA"/>
      </w:rPr>
    </w:pPr>
    <w:r>
      <w:rPr>
        <w:lang w:val="es-PA"/>
      </w:rPr>
      <w:t>En caso de persona jurídica incluir el logo de la Institución que presenta la propuesta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DF"/>
    <w:rsid w:val="00006008"/>
    <w:rsid w:val="000B751B"/>
    <w:rsid w:val="002A3170"/>
    <w:rsid w:val="002B4C92"/>
    <w:rsid w:val="00303083"/>
    <w:rsid w:val="00310332"/>
    <w:rsid w:val="003144EC"/>
    <w:rsid w:val="003C43D8"/>
    <w:rsid w:val="0044475B"/>
    <w:rsid w:val="004F2DAA"/>
    <w:rsid w:val="00522C41"/>
    <w:rsid w:val="005611AC"/>
    <w:rsid w:val="007166F4"/>
    <w:rsid w:val="00722AF7"/>
    <w:rsid w:val="00780B3D"/>
    <w:rsid w:val="007E690F"/>
    <w:rsid w:val="00881BE7"/>
    <w:rsid w:val="008D5074"/>
    <w:rsid w:val="009E0FB2"/>
    <w:rsid w:val="00BC384D"/>
    <w:rsid w:val="00C929A2"/>
    <w:rsid w:val="00C96CDF"/>
    <w:rsid w:val="00D13A96"/>
    <w:rsid w:val="00D52C1E"/>
    <w:rsid w:val="00D926BD"/>
    <w:rsid w:val="00EA6F79"/>
    <w:rsid w:val="00F03051"/>
    <w:rsid w:val="00F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8F10E"/>
  <w15:chartTrackingRefBased/>
  <w15:docId w15:val="{4D69EF1C-F0E0-464B-8CC5-BA48CA1C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6CDF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2A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AF7"/>
  </w:style>
  <w:style w:type="paragraph" w:styleId="Piedepgina">
    <w:name w:val="footer"/>
    <w:basedOn w:val="Normal"/>
    <w:link w:val="PiedepginaCar"/>
    <w:uiPriority w:val="99"/>
    <w:unhideWhenUsed/>
    <w:rsid w:val="00722A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AF7"/>
  </w:style>
  <w:style w:type="character" w:styleId="Hipervnculo">
    <w:name w:val="Hyperlink"/>
    <w:basedOn w:val="Fuentedeprrafopredeter"/>
    <w:semiHidden/>
    <w:unhideWhenUsed/>
    <w:rsid w:val="00C96CDF"/>
    <w:rPr>
      <w:color w:val="0000FF"/>
      <w:u w:val="single"/>
    </w:rPr>
  </w:style>
  <w:style w:type="paragraph" w:styleId="Sinespaciado">
    <w:name w:val="No Spacing"/>
    <w:uiPriority w:val="1"/>
    <w:qFormat/>
    <w:rsid w:val="00C96C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rrafodelista">
    <w:name w:val="List Paragraph"/>
    <w:basedOn w:val="Normal"/>
    <w:uiPriority w:val="34"/>
    <w:qFormat/>
    <w:rsid w:val="00C96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arcia\Desktop\Plantilla%20Hoja%20Membreta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17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Garcia</dc:creator>
  <cp:keywords/>
  <dc:description/>
  <cp:lastModifiedBy>Gloria Garcia</cp:lastModifiedBy>
  <cp:revision>16</cp:revision>
  <dcterms:created xsi:type="dcterms:W3CDTF">2019-10-22T15:57:00Z</dcterms:created>
  <dcterms:modified xsi:type="dcterms:W3CDTF">2019-10-22T21:50:00Z</dcterms:modified>
</cp:coreProperties>
</file>