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564"/>
        <w:gridCol w:w="284"/>
        <w:gridCol w:w="2606"/>
        <w:gridCol w:w="1220"/>
        <w:gridCol w:w="1190"/>
        <w:gridCol w:w="1905"/>
      </w:tblGrid>
      <w:tr w:rsidR="00BC7A80" w:rsidRPr="00F51BCB" w14:paraId="27BF5C90" w14:textId="77777777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15B8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7A0C1B3E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3D7E0CD7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310B9340" w14:textId="77777777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CC96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705ED3D4" w14:textId="77777777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14:paraId="241CC25D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14:paraId="7E592187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3C683DA4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6119153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6B00E156" w14:textId="77777777"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8553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14:paraId="4FF475F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DD4D64" w14:paraId="5AFDDFB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00F16E52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921EE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5C651A7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143753BB" w14:textId="5608E74A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</w:t>
            </w:r>
            <w:r w:rsidR="0079058B">
              <w:rPr>
                <w:sz w:val="14"/>
                <w:lang w:val="es-ES"/>
              </w:rPr>
              <w:t>EDAD</w:t>
            </w:r>
            <w:r w:rsidR="00916280">
              <w:rPr>
                <w:sz w:val="14"/>
                <w:lang w:val="es-ES"/>
              </w:rPr>
              <w:t>:</w:t>
            </w:r>
          </w:p>
          <w:p w14:paraId="2993DB2B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B6DF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BB34FF7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290FB776" w14:textId="63B4E016" w:rsidR="00916280" w:rsidRPr="00165FF8" w:rsidRDefault="00F51BCB" w:rsidP="00CE2370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D</w:t>
            </w:r>
            <w:r w:rsidR="00DD4D64">
              <w:rPr>
                <w:sz w:val="32"/>
                <w:szCs w:val="36"/>
                <w:lang w:val="es-ES"/>
              </w:rPr>
              <w:t>EFR</w:t>
            </w:r>
            <w:r w:rsidR="00CE2370">
              <w:rPr>
                <w:sz w:val="32"/>
                <w:szCs w:val="36"/>
                <w:lang w:val="es-ES"/>
              </w:rPr>
              <w:t>-</w:t>
            </w:r>
            <w:r w:rsidR="0085291B">
              <w:rPr>
                <w:sz w:val="32"/>
                <w:szCs w:val="36"/>
                <w:lang w:val="es-ES"/>
              </w:rPr>
              <w:t>201</w:t>
            </w:r>
            <w:r w:rsidR="0079058B">
              <w:rPr>
                <w:sz w:val="32"/>
                <w:szCs w:val="36"/>
                <w:lang w:val="es-ES"/>
              </w:rPr>
              <w:t>9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14:paraId="3C5064E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587D4680" w14:textId="10EDC36F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9068B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6B2154CE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78BF5759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F86DC8E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AB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11C2340A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733CAC64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79AE5F6D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318FD667" w14:textId="77777777"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7621065B" w14:textId="77777777"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14:paraId="6BFDC233" w14:textId="77777777"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01100329" w14:textId="77777777"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E55ED45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217C64CF" w14:textId="77777777"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3C3417FD" w14:textId="77777777" w:rsidR="004366CB" w:rsidRDefault="004366CB" w:rsidP="004366CB">
            <w:pPr>
              <w:rPr>
                <w:sz w:val="14"/>
                <w:lang w:val="es-ES"/>
              </w:rPr>
            </w:pPr>
          </w:p>
          <w:p w14:paraId="358926FE" w14:textId="77777777"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14:paraId="69A9AF32" w14:textId="020BECDA"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</w:t>
            </w:r>
            <w:r w:rsidR="0079058B">
              <w:rPr>
                <w:sz w:val="14"/>
                <w:lang w:val="es-ES"/>
              </w:rPr>
              <w:t xml:space="preserve"> CORREOS ELECTRÓNICOS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14:paraId="2DB2F199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4BA8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F51BCB" w14:paraId="15F4F2BF" w14:textId="77777777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14:paraId="62532C76" w14:textId="217E9A2F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79058B">
              <w:rPr>
                <w:sz w:val="14"/>
                <w:lang w:val="es-ES"/>
              </w:rPr>
              <w:t>DIRECCIÓN RESIDENCIAL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DD99FD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14:paraId="6F6940B2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14:paraId="33E3D8F0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14:paraId="470634CC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4244622" w14:textId="77777777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14:paraId="0EA35FE5" w14:textId="77777777"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2CA289FE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14:paraId="729498C8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14:paraId="49B623BF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63039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49241B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F51BCB" w14:paraId="28BC12AF" w14:textId="77777777" w:rsidTr="0079058B">
        <w:trPr>
          <w:trHeight w:val="288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13C8F" w14:textId="77777777"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14:paraId="3D4D3C7A" w14:textId="77777777"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2653DC" w:rsidRPr="0079058B" w14:paraId="13B817D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5D7FB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B92D8" w14:textId="77777777" w:rsidR="002653DC" w:rsidRPr="002653DC" w:rsidRDefault="00A979F0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606D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92E76" w14:textId="79B6DE49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BIOTECNOLOGÍA, NANOTECNOLOGÍA</w:t>
                  </w:r>
                </w:p>
              </w:tc>
            </w:tr>
            <w:tr w:rsidR="002653DC" w:rsidRPr="0079058B" w14:paraId="39AF4A21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9A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BCB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C43E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5B2F6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79058B" w14:paraId="7C195FE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BA7C3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9A29" w14:textId="02A2FA9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 xml:space="preserve">CIENCIAS DE 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LA INGENIERÍA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A0B30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BE052" w14:textId="13B88434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LOGÍSTICA Y TRANSPORTE</w:t>
                  </w:r>
                </w:p>
              </w:tc>
            </w:tr>
            <w:tr w:rsidR="002653DC" w:rsidRPr="0079058B" w14:paraId="611DFCA5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66D8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67582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704F9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68AF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2653DC" w14:paraId="0D7B75B1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3AC1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4DEC5" w14:textId="4879D682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INFORMÁTICA Y TELECOMUNICACIONES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311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4E393" w14:textId="2CA07209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CO CONSTRUCCIÓN</w:t>
                  </w:r>
                </w:p>
              </w:tc>
            </w:tr>
          </w:tbl>
          <w:p w14:paraId="2A606543" w14:textId="77777777" w:rsidR="00A0720F" w:rsidRDefault="00A0720F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79058B" w:rsidRPr="00F51BCB" w14:paraId="2A7C0BB0" w14:textId="77777777" w:rsidTr="000C30A6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97B7A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2E3BE" w14:textId="4255050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ENERGÍA, ENERGÍAS RENOVABLES Y MEDIO AMBIENTE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7C37E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39FF4" w14:textId="51A6F910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INDUSTRIA ALIMENTICIA Y BIO RECURSOS</w:t>
                  </w:r>
                </w:p>
              </w:tc>
            </w:tr>
          </w:tbl>
          <w:p w14:paraId="6D8E2039" w14:textId="77777777" w:rsidR="0079058B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57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</w:tblGrid>
            <w:tr w:rsidR="0079058B" w:rsidRPr="00F51BCB" w14:paraId="2B39EDA4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72991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240B7" w14:textId="42D6F85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TRATAMIENTOS DE AGUAS Y DESECHOS</w:t>
                  </w:r>
                </w:p>
              </w:tc>
            </w:tr>
          </w:tbl>
          <w:p w14:paraId="23D475E8" w14:textId="056778B3" w:rsidR="0079058B" w:rsidRPr="00555D90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332A4E" w:rsidRPr="00F51BCB" w14:paraId="05FB355E" w14:textId="77777777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58F67" w14:textId="77777777"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CD52ED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194F2AB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0D8D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8C1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63C" w14:textId="77777777" w:rsidR="00332A4E" w:rsidRPr="00514F36" w:rsidRDefault="002315B5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BF2826" wp14:editId="5773EE1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5715" r="13335" b="1333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6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h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RejPYFwBbpXa2lAhPapX86zpd4eUrjqiWh69304GgrMQkbwLCRtnIMtu+KIZ+BBI&#10;EJt1bGwfIKEN6BhncrrNhB89onA4m0wxonA+T6FB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1A8A3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20C315B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7C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188257E6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48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2A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DAB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14:paraId="04882D3A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FD9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14:paraId="497DF048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C15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1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EF6F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14:paraId="2A8EDD61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83" w14:textId="77777777"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14:paraId="47095661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AB91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BBD5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7B246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14:paraId="00BCE26F" w14:textId="77777777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A3AF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14:paraId="49C75B6C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14:paraId="000B18D4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44C42148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333D9DB3" w14:textId="77777777"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14:paraId="5DD7BBA2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2D5D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14:paraId="774717C2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14:paraId="7D67588C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14:paraId="6FEB8742" w14:textId="77777777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9475B44" w14:textId="77777777"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14:paraId="71854094" w14:textId="77777777" w:rsidR="008F17A6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14:paraId="200B6341" w14:textId="77777777"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F51BCB" w14:paraId="1E666F9A" w14:textId="77777777" w:rsidTr="002C0AC3">
        <w:trPr>
          <w:trHeight w:val="31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0D63A" w14:textId="77777777" w:rsidR="00CE01DE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14:paraId="50175499" w14:textId="77777777" w:rsidR="008F17A6" w:rsidRDefault="008F17A6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2A155025" w14:textId="3617BFF1" w:rsidR="008F17A6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TÍTULO </w:t>
            </w:r>
            <w:r w:rsidR="00F51BCB">
              <w:rPr>
                <w:sz w:val="14"/>
                <w:lang w:val="es-ES"/>
              </w:rPr>
              <w:t xml:space="preserve">DEL DOCTORADO </w:t>
            </w:r>
            <w:r>
              <w:rPr>
                <w:sz w:val="14"/>
                <w:lang w:val="es-ES"/>
              </w:rPr>
              <w:t>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14:paraId="0EB057C3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1E238FC9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554FD17C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14:paraId="7224561D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bookmarkStart w:id="23" w:name="_GoBack"/>
            <w:bookmarkEnd w:id="23"/>
          </w:p>
          <w:p w14:paraId="03531C46" w14:textId="3DAEEC62" w:rsidR="00946519" w:rsidRDefault="00946519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AAF3208" w14:textId="2E1F5338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02C85DFE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03F0915E" w14:textId="3F058469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1B59200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939708D" w14:textId="0B9FC225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0AE7AEA8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16992668" w14:textId="0C63293E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331F19C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67BED91" w14:textId="6B55C1F8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3FF2F51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7907BC40" w14:textId="38CDD67E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4BAA6156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3A8B9D93" w14:textId="1928E466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0CEE848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127D9CE2" w14:textId="77F848BD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0B0B752C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13D7AEC6" w14:textId="54588BE3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63FB78E0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74DE75A4" w14:textId="1553FB62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51DF9A2B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064C06E7" w14:textId="2DB18145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0DB8F422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4191ABF8" w14:textId="77777777" w:rsidR="00F51BCB" w:rsidRPr="00F51BCB" w:rsidRDefault="00F51BCB" w:rsidP="00F51BCB">
            <w:pPr>
              <w:rPr>
                <w:sz w:val="14"/>
                <w:lang w:val="es-ES"/>
              </w:rPr>
            </w:pPr>
          </w:p>
          <w:p w14:paraId="77088F17" w14:textId="267069A5" w:rsidR="00F51BCB" w:rsidRPr="00F51BCB" w:rsidRDefault="00F51BCB" w:rsidP="00F51BCB">
            <w:pPr>
              <w:rPr>
                <w:sz w:val="14"/>
                <w:lang w:val="es-ES"/>
              </w:rPr>
            </w:pPr>
          </w:p>
        </w:tc>
      </w:tr>
    </w:tbl>
    <w:p w14:paraId="5AD41F5D" w14:textId="77777777" w:rsidR="000546EB" w:rsidRPr="008F17A6" w:rsidRDefault="000546EB">
      <w:pPr>
        <w:rPr>
          <w:lang w:val="es-PA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20"/>
        <w:gridCol w:w="1284"/>
        <w:gridCol w:w="429"/>
        <w:gridCol w:w="335"/>
        <w:gridCol w:w="108"/>
        <w:gridCol w:w="234"/>
        <w:gridCol w:w="917"/>
        <w:gridCol w:w="1403"/>
        <w:gridCol w:w="3051"/>
      </w:tblGrid>
      <w:tr w:rsidR="00ED36E6" w:rsidRPr="00FF1C30" w14:paraId="42EABA8F" w14:textId="77777777" w:rsidTr="002C0AC3">
        <w:trPr>
          <w:trHeight w:val="392"/>
        </w:trPr>
        <w:tc>
          <w:tcPr>
            <w:tcW w:w="2611" w:type="pct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2A60" w14:textId="77777777" w:rsidR="00ED36E6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4" w:name="Casilla8"/>
          <w:p w14:paraId="7E9A5473" w14:textId="77777777" w:rsidR="00ED36E6" w:rsidRPr="00FF1C30" w:rsidRDefault="00F5184C" w:rsidP="00F243D5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F51BCB">
              <w:rPr>
                <w:sz w:val="20"/>
                <w:lang w:val="es-ES"/>
              </w:rPr>
            </w:r>
            <w:r w:rsidR="00F51BCB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5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F51BCB">
              <w:rPr>
                <w:sz w:val="20"/>
                <w:lang w:val="es-ES"/>
              </w:rPr>
            </w:r>
            <w:r w:rsidR="00F51BCB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5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A6CD19" w14:textId="77777777" w:rsidR="00ED36E6" w:rsidRDefault="006C59D3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>’, ESPECIFIQUE  LA FUENTE DE FINANCIAMIENTO:</w:t>
            </w:r>
          </w:p>
          <w:p w14:paraId="7716DB5F" w14:textId="77777777" w:rsidR="00ED36E6" w:rsidRPr="00FF1C30" w:rsidRDefault="00F5184C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6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6"/>
          </w:p>
        </w:tc>
      </w:tr>
      <w:tr w:rsidR="00ED36E6" w:rsidRPr="00F51BCB" w14:paraId="4262D7D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3C64F" w14:textId="77777777" w:rsidR="00ED36E6" w:rsidRDefault="000546EB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F51BCB">
              <w:rPr>
                <w:lang w:val="es-ES"/>
              </w:rPr>
            </w:r>
            <w:r w:rsidR="00F51BCB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F51BCB">
              <w:rPr>
                <w:lang w:val="es-ES"/>
              </w:rPr>
            </w:r>
            <w:r w:rsidR="00F51BCB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14:paraId="25DB8DAE" w14:textId="77777777" w:rsidR="00753E3C" w:rsidRDefault="00753E3C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2D722E6" w14:textId="77777777" w:rsidR="00ED36E6" w:rsidRPr="00753E3C" w:rsidRDefault="00753E3C" w:rsidP="00753E3C">
            <w:pPr>
              <w:rPr>
                <w:rFonts w:cs="Arial"/>
                <w:sz w:val="16"/>
                <w:szCs w:val="16"/>
                <w:lang w:val="es-ES"/>
              </w:rPr>
            </w:pPr>
            <w:r w:rsidRPr="00DF658A">
              <w:rPr>
                <w:rFonts w:cs="Arial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5D5AF8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</w:p>
        </w:tc>
      </w:tr>
      <w:tr w:rsidR="00ED36E6" w:rsidRPr="00F51BCB" w14:paraId="184CF95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EA6AC" w14:textId="77777777" w:rsidR="00ED36E6" w:rsidRPr="00D209F3" w:rsidRDefault="000546EB" w:rsidP="00F243D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5D5AF8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14:paraId="1D497F19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644D0" w14:textId="77777777" w:rsidR="00ED36E6" w:rsidRPr="00D209F3" w:rsidRDefault="00ED36E6" w:rsidP="00F243D5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0F7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908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0C6" w14:textId="77777777" w:rsidR="00ED36E6" w:rsidRPr="00D209F3" w:rsidRDefault="00957423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D6F5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14:paraId="16DCE1B8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DB2E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7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bookmarkStart w:id="28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DE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24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9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EE1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BA17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</w:tr>
      <w:tr w:rsidR="00ED36E6" w:rsidRPr="00D209F3" w14:paraId="3CBC6234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C2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bookmarkStart w:id="32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CF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C1B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3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D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4AA0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</w:tr>
      <w:tr w:rsidR="00ED36E6" w:rsidRPr="00F51BCB" w14:paraId="75730C5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488C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14:paraId="65BBECA9" w14:textId="77777777"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14:paraId="6572D4F3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E97D0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C8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BD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CD6A2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14:paraId="2F55ED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4EC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5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0F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2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7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01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8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</w:tr>
      <w:tr w:rsidR="00ED36E6" w:rsidRPr="00FF1C30" w14:paraId="698E494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B4CB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9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F2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7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94FF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2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</w:tr>
      <w:tr w:rsidR="00ED36E6" w:rsidRPr="00FF1C30" w14:paraId="017C408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DA3ED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3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FE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4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45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5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BD878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6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6"/>
          </w:p>
        </w:tc>
      </w:tr>
      <w:tr w:rsidR="00ED36E6" w:rsidRPr="00EA5AB5" w14:paraId="49509F65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5033E" w14:textId="77777777"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1F1A26D6" w14:textId="77777777"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14:paraId="67B100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B800" w14:textId="77777777"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14:paraId="5142B31D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7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E3495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14:paraId="1593F1D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8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</w:tr>
      <w:tr w:rsidR="00ED36E6" w:rsidRPr="00F51BCB" w14:paraId="3B5C66B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34D80" w14:textId="77777777"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14:paraId="58A0EE75" w14:textId="77777777"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9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D8DE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14:paraId="6FD498BC" w14:textId="77777777"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14:paraId="49F4473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F51BCB">
              <w:rPr>
                <w:sz w:val="20"/>
                <w:lang w:val="es-ES"/>
              </w:rPr>
            </w:r>
            <w:r w:rsidR="00F51BCB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F51BCB">
              <w:rPr>
                <w:sz w:val="20"/>
                <w:lang w:val="es-ES"/>
              </w:rPr>
            </w:r>
            <w:r w:rsidR="00F51BCB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14:paraId="093ACF18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E3A1F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14:paraId="0268B2D3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0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  <w:p w14:paraId="05A0E9ED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14:paraId="19B5CA4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7359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14:paraId="7480EB48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1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F2D2F" w14:textId="77777777"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14:paraId="770519A5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2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</w:tc>
      </w:tr>
      <w:tr w:rsidR="00ED36E6" w:rsidRPr="006C59D3" w14:paraId="583BAF09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DB8AB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14:paraId="05425EC7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3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  <w:p w14:paraId="5E3AA613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20012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14:paraId="66C96BDB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4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4"/>
          </w:p>
        </w:tc>
      </w:tr>
      <w:tr w:rsidR="00ED36E6" w:rsidRPr="00F51BCB" w14:paraId="569AB97C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4B6DD7D" w14:textId="77777777"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14:paraId="765BC97E" w14:textId="77777777"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14:paraId="3A4DD2BF" w14:textId="77777777"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F51BCB" w14:paraId="63C5A15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3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AAA8F" w14:textId="565985B9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lastRenderedPageBreak/>
              <w:t>1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COMPLETAR EL FORMULARIO DE SOLICITUD.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E1A0" w14:textId="2FAEB36A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2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COPIA DEL TÍTULO UNIVERSITARIO A NIVEL DE LICENCIATURA AUTENTICADO POR EL IFARHU.</w:t>
            </w:r>
          </w:p>
        </w:tc>
      </w:tr>
      <w:tr w:rsidR="00ED36E6" w:rsidRPr="00F51BCB" w14:paraId="0427A4D6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CA915" w14:textId="425BAC8F" w:rsidR="002E29A7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DD4D64">
              <w:rPr>
                <w:sz w:val="14"/>
                <w:szCs w:val="14"/>
                <w:lang w:val="es-ES"/>
              </w:rPr>
              <w:t>COPIA DE LOS CRÉDITOS AUTENTICADOS POR EL IFARHU QUE REFLEJEN UN ÍNDICE ACADÉMICO MÍNIMO DE 2.00/3.00 O EQUIVALENTE.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7F4FDD" w14:textId="3B2DCED7" w:rsidR="00ED36E6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Pr="00281444">
              <w:rPr>
                <w:sz w:val="14"/>
                <w:szCs w:val="14"/>
                <w:lang w:val="es-ES"/>
              </w:rPr>
              <w:t>PAZ Y SALVO DE IFARHU (ANEXAR FORMULARIO Y RECIBO DE PAGO)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F51BCB" w14:paraId="5EFA4244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B4728" w14:textId="4F28F47C" w:rsidR="00B54A70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Pr="00DD4D64">
              <w:rPr>
                <w:sz w:val="14"/>
                <w:szCs w:val="14"/>
                <w:lang w:val="es-ES"/>
              </w:rPr>
              <w:t>COPIA DEL PROGRAMA ACADÉMICO Y TRES (3) UNIVERSIDADES DONDE SE PUEDAN CURSAR.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CA30" w14:textId="225A84D7" w:rsidR="002F2967" w:rsidRPr="00015696" w:rsidRDefault="00DD4D6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Pr="00DD4D64">
              <w:rPr>
                <w:sz w:val="14"/>
                <w:szCs w:val="14"/>
                <w:lang w:val="es-ES"/>
              </w:rPr>
              <w:t>PRESENTAR UN ENSAYO MOTIVACIONAL QUE DESCRIBA EL IMPACTO DE LOS ESTUDIOS A REALIZAR EN EL PAÍS MÁXIMO DE HASTA 3 PÁGINAS.</w:t>
            </w:r>
          </w:p>
        </w:tc>
      </w:tr>
      <w:tr w:rsidR="00ED36E6" w:rsidRPr="00F51BCB" w14:paraId="58E52A0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5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D18B3" w14:textId="3D157BB0" w:rsidR="00ED36E6" w:rsidRPr="00015696" w:rsidRDefault="00DD4D64" w:rsidP="006C59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DD4D64">
              <w:rPr>
                <w:sz w:val="14"/>
                <w:szCs w:val="14"/>
                <w:lang w:val="es-ES"/>
              </w:rPr>
              <w:t>PRESENTAR TRES CARTAS DE REFERENCIA ACADÉMICAS O EN EXPERIENCIAS EN INVESTIGACIONES REALIZADAS (DEBIDAMENTE MEMBRETADAS, O SELLO DE LA INSTITUCIÓN).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96503" w14:textId="72DA403E" w:rsidR="00670C37" w:rsidRPr="00F51BCB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="00F51BCB">
              <w:rPr>
                <w:szCs w:val="14"/>
                <w:lang w:val="es-ES"/>
              </w:rPr>
              <w:t xml:space="preserve"> </w:t>
            </w:r>
            <w:r w:rsidR="00F51BCB" w:rsidRPr="00F51BCB">
              <w:rPr>
                <w:sz w:val="14"/>
                <w:szCs w:val="14"/>
                <w:lang w:val="es-ES"/>
              </w:rPr>
              <w:t>PRESENTAR SU PROPUESTA DE PROYECTO DOCTORAL.</w:t>
            </w:r>
          </w:p>
        </w:tc>
      </w:tr>
      <w:tr w:rsidR="00CE533F" w:rsidRPr="00F51BCB" w14:paraId="02C6A8A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78F5" w14:textId="5405B412" w:rsidR="00CE533F" w:rsidRPr="00015696" w:rsidRDefault="00DD4D64" w:rsidP="0028218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="00F51BCB" w:rsidRPr="00DD4D64">
              <w:rPr>
                <w:sz w:val="14"/>
                <w:szCs w:val="14"/>
                <w:lang w:val="es-ES"/>
              </w:rPr>
              <w:t>DECLARACIÓN JURADA FIRMADA QUE HA LEÍDO Y ACEPTADO EL REGLAMENTO DE BECAS IFARHU-SENACYT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458" w14:textId="74C61CEC" w:rsidR="00CE533F" w:rsidRDefault="00DD4D64" w:rsidP="00CE2370">
            <w:pPr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F51BCB" w:rsidRPr="00DD4D64">
              <w:rPr>
                <w:sz w:val="14"/>
                <w:szCs w:val="14"/>
                <w:lang w:val="es-ES"/>
              </w:rPr>
              <w:t>COPIA DE CÉDULA.</w:t>
            </w:r>
          </w:p>
        </w:tc>
      </w:tr>
      <w:tr w:rsidR="00CE533F" w:rsidRPr="00F51BCB" w14:paraId="2BE56678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4505F" w14:textId="77777777" w:rsidR="0079058B" w:rsidRDefault="0079058B" w:rsidP="0079058B">
            <w:pPr>
              <w:rPr>
                <w:sz w:val="14"/>
                <w:szCs w:val="14"/>
                <w:lang w:val="es-US"/>
              </w:rPr>
            </w:pPr>
          </w:p>
          <w:p w14:paraId="1A41E458" w14:textId="7B23D06B" w:rsidR="00CE533F" w:rsidRPr="0079058B" w:rsidRDefault="00DD4D64" w:rsidP="00F51BC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="00F51BCB" w:rsidRPr="00DD4D64">
              <w:rPr>
                <w:sz w:val="14"/>
                <w:szCs w:val="14"/>
                <w:lang w:val="es-ES"/>
              </w:rPr>
              <w:t>HOJA DE VIDA (ESTUDIOS, TRABAJOS, PROYECTOS, PUBLICACIONES, ETC.).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08E19" w14:textId="77777777" w:rsidR="00CE533F" w:rsidRDefault="00CE533F" w:rsidP="00CE2370">
            <w:pPr>
              <w:rPr>
                <w:sz w:val="14"/>
                <w:szCs w:val="14"/>
                <w:lang w:val="es-ES"/>
              </w:rPr>
            </w:pPr>
          </w:p>
          <w:p w14:paraId="43DDAF00" w14:textId="77777777" w:rsidR="00F51BCB" w:rsidRPr="0079058B" w:rsidRDefault="00F51BCB" w:rsidP="00F51BC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12. </w:t>
            </w:r>
            <w:r w:rsidRPr="00DD4D64">
              <w:rPr>
                <w:sz w:val="14"/>
                <w:szCs w:val="14"/>
                <w:lang w:val="es-ES"/>
              </w:rPr>
              <w:t>CERTIFICACIÓN DE BUENA SALUD FÍSICA Y MENTAL EMITIDA POR PERSONAL IDÓNEO DE UNA DE LAS INSTITUCIONES PÚBLICAS DE SALUD.</w:t>
            </w:r>
          </w:p>
          <w:p w14:paraId="6CE1C23C" w14:textId="04C41AA3" w:rsidR="00F51BCB" w:rsidRDefault="00F51BCB" w:rsidP="00CE2370">
            <w:pPr>
              <w:rPr>
                <w:sz w:val="14"/>
                <w:szCs w:val="14"/>
                <w:lang w:val="es-ES"/>
              </w:rPr>
            </w:pPr>
          </w:p>
        </w:tc>
      </w:tr>
    </w:tbl>
    <w:p w14:paraId="25D805D5" w14:textId="77777777" w:rsidR="00980324" w:rsidRDefault="00980324">
      <w:pPr>
        <w:rPr>
          <w:lang w:val="es-PA"/>
        </w:rPr>
      </w:pP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44"/>
        <w:gridCol w:w="4742"/>
        <w:gridCol w:w="4056"/>
      </w:tblGrid>
      <w:tr w:rsidR="001E66BB" w:rsidRPr="00781DF3" w14:paraId="11B6849D" w14:textId="77777777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D77E6" w14:textId="77777777"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14:paraId="2A3D6E20" w14:textId="77777777"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F51BCB" w14:paraId="061D3C65" w14:textId="77777777" w:rsidTr="00DD1BC5">
        <w:trPr>
          <w:trHeight w:hRule="exact" w:val="601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A3D59" w14:textId="77777777"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DE04FA7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14:paraId="215CAF15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BB58461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7DA46F93" w14:textId="77777777"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285961CD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0809B1A5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76F0B4F2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B5A95FD" w14:textId="77777777" w:rsidR="00062CA5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A3491A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>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14:paraId="2D38B7F2" w14:textId="77777777" w:rsidR="000F2B20" w:rsidRPr="00E02586" w:rsidRDefault="000F2B20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3F578C2" w14:textId="77777777" w:rsidR="000F2B20" w:rsidRPr="00E02586" w:rsidRDefault="000F2B20" w:rsidP="000F2B20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  <w:r w:rsidR="00A3491A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2B268D02" w14:textId="77777777"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00FC5A2D" w14:textId="77777777"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C1C18A8" w14:textId="77777777"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0CEADA99" w14:textId="77777777"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28D0DE73" w14:textId="77777777" w:rsidR="00062CA5" w:rsidRPr="00E02586" w:rsidRDefault="00E366C6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OBLIGATORIOS QUE SEAN LLENADOS.</w:t>
            </w:r>
          </w:p>
          <w:p w14:paraId="6FF2A476" w14:textId="77777777" w:rsidR="00062CA5" w:rsidRPr="00E02586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14:paraId="4A9C3608" w14:textId="77777777" w:rsidR="00062CA5" w:rsidRPr="00CA790B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C827E8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SENACYT 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>IMPRESO</w:t>
            </w:r>
            <w:r w:rsidR="004F108A">
              <w:rPr>
                <w:rFonts w:cs="Arial"/>
                <w:sz w:val="16"/>
                <w:szCs w:val="16"/>
                <w:lang w:val="es-PA"/>
              </w:rPr>
              <w:t>S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5D1B1C9" w14:textId="77777777" w:rsidR="000A6ED1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C827E8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A3491A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389E66E7" w14:textId="77777777" w:rsidR="000A6ED1" w:rsidRDefault="00A3491A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0A6ED1">
              <w:rPr>
                <w:rFonts w:cs="Arial"/>
                <w:sz w:val="16"/>
                <w:szCs w:val="16"/>
                <w:lang w:val="es-PA"/>
              </w:rPr>
              <w:t xml:space="preserve">LOS DOCUMENTOS PROVENIENTES DEL EXTRANJERO DEBEN PRESENTARSE DEBIDAMENTE LEGALIZADOS (APOSTILLADOS O POR VÍA CONSULAR). </w:t>
            </w:r>
            <w:r w:rsidR="000A6ED1" w:rsidRPr="000A6ED1">
              <w:rPr>
                <w:rFonts w:cs="Arial"/>
                <w:sz w:val="16"/>
                <w:szCs w:val="16"/>
                <w:lang w:val="es-PA"/>
              </w:rPr>
              <w:t xml:space="preserve">LOS DOCUMENTOS DEBERÁN SER ENTREGADOS EN EL IDIOMA ESPAÑOL O TRADUCCIÓN SIMPLE, DE SER BENEFICIADO DEBERÁ PRESENTARLOS DEBIDAMENTE TRADUCIDOS POR TRADUCTOR PÚBLICO AUTORIZADO). </w:t>
            </w:r>
          </w:p>
          <w:p w14:paraId="2FDE8190" w14:textId="4917ADD0" w:rsidR="00143ED0" w:rsidRPr="00CB10EF" w:rsidRDefault="00143ED0" w:rsidP="00CB10EF">
            <w:pPr>
              <w:spacing w:line="276" w:lineRule="auto"/>
              <w:ind w:left="36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F51BCB" w14:paraId="44E1FE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A2A252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14:paraId="3C39DD09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14:paraId="12E1736C" w14:textId="77777777"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14:paraId="6E159ED8" w14:textId="77777777"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BAF8A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14:paraId="7A0A30B3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14:paraId="73FB2E9F" w14:textId="77777777"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3883AD" w14:textId="77777777"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41202557" w14:textId="77777777"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14:paraId="09455BDE" w14:textId="77777777"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F51BCB">
              <w:rPr>
                <w:sz w:val="14"/>
                <w:szCs w:val="14"/>
                <w:lang w:val="es-ES"/>
              </w:rPr>
            </w:r>
            <w:r w:rsidR="00F51BCB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F51BCB">
              <w:rPr>
                <w:sz w:val="14"/>
                <w:szCs w:val="14"/>
                <w:lang w:val="es-ES"/>
              </w:rPr>
            </w:r>
            <w:r w:rsidR="00F51BCB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14:paraId="3396BA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4F78F" w14:textId="77777777"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F5E6" w14:textId="77777777"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5B674D" w14:textId="77777777"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387536AC" w14:textId="77777777"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60A2" w14:textId="77777777" w:rsidR="008D4B60" w:rsidRDefault="008D4B60">
      <w:r>
        <w:separator/>
      </w:r>
    </w:p>
  </w:endnote>
  <w:endnote w:type="continuationSeparator" w:id="0">
    <w:p w14:paraId="325858DB" w14:textId="77777777" w:rsidR="008D4B60" w:rsidRDefault="008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95D1" w14:textId="77777777" w:rsidR="008D4B60" w:rsidRPr="00576547" w:rsidRDefault="008D4B60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 – Edificio 205, Ciudad del Saber - Apartado 0816-02852, Panamá,</w:t>
    </w:r>
    <w:r w:rsidR="00DF1761">
      <w:rPr>
        <w:sz w:val="14"/>
        <w:lang w:val="es-ES"/>
      </w:rPr>
      <w:t xml:space="preserve"> </w:t>
    </w:r>
    <w:r>
      <w:rPr>
        <w:sz w:val="14"/>
        <w:lang w:val="es-ES"/>
      </w:rPr>
      <w:t xml:space="preserve">República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14:paraId="608D5455" w14:textId="365366EB" w:rsidR="008D4B60" w:rsidRDefault="00D000AB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517-0014 ext. </w:t>
    </w:r>
    <w:r>
      <w:rPr>
        <w:sz w:val="14"/>
        <w:lang w:val="de-DE"/>
      </w:rPr>
      <w:t>1154 o 517-0154</w:t>
    </w:r>
    <w:r w:rsidR="008D4B60">
      <w:rPr>
        <w:sz w:val="14"/>
        <w:lang w:val="de-DE"/>
      </w:rPr>
      <w:t xml:space="preserve"> - E</w:t>
    </w:r>
    <w:r w:rsidR="008D4B60" w:rsidRPr="007836DA">
      <w:rPr>
        <w:sz w:val="14"/>
        <w:lang w:val="de-DE"/>
      </w:rPr>
      <w:t>-mail:</w:t>
    </w:r>
    <w:r w:rsidR="008D4B60"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F51BCB" w:rsidRPr="00F51BCB">
        <w:rPr>
          <w:rStyle w:val="Hipervnculo"/>
          <w:rFonts w:ascii="Century Gothic" w:hAnsi="Century Gothic" w:cs="Calibri"/>
          <w:sz w:val="16"/>
          <w:szCs w:val="16"/>
          <w:lang w:val="es-US"/>
        </w:rPr>
        <w:t>doctoradofr@senacyt.gob.pa</w:t>
      </w:r>
    </w:hyperlink>
    <w:r w:rsidR="00F51BCB" w:rsidRPr="00F51BCB">
      <w:rPr>
        <w:rFonts w:ascii="Century Gothic" w:hAnsi="Century Gothic" w:cs="Calibri"/>
        <w:sz w:val="16"/>
        <w:szCs w:val="16"/>
        <w:lang w:val="es-US"/>
      </w:rPr>
      <w:t xml:space="preserve">  </w:t>
    </w:r>
    <w:r w:rsidR="008D4B60" w:rsidRPr="001E66BB">
      <w:rPr>
        <w:sz w:val="14"/>
        <w:lang w:val="de-DE"/>
      </w:rPr>
      <w:t>–</w:t>
    </w:r>
    <w:r w:rsidR="008D4B60">
      <w:rPr>
        <w:sz w:val="14"/>
        <w:lang w:val="de-DE"/>
      </w:rPr>
      <w:t xml:space="preserve"> http://</w:t>
    </w:r>
    <w:r w:rsidR="008D4B60" w:rsidRPr="007836DA">
      <w:rPr>
        <w:sz w:val="14"/>
        <w:lang w:val="de-DE"/>
      </w:rPr>
      <w:t xml:space="preserve">www.senacyt.gob.pa    </w:t>
    </w:r>
  </w:p>
  <w:p w14:paraId="28E91FD1" w14:textId="77777777"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5369" w14:textId="77777777" w:rsidR="008D4B60" w:rsidRDefault="008D4B60">
      <w:r>
        <w:separator/>
      </w:r>
    </w:p>
  </w:footnote>
  <w:footnote w:type="continuationSeparator" w:id="0">
    <w:p w14:paraId="3370903D" w14:textId="77777777" w:rsidR="008D4B60" w:rsidRDefault="008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2512" w14:textId="77777777" w:rsidR="008D4B60" w:rsidRPr="00C827E8" w:rsidRDefault="008D4B60" w:rsidP="00613844">
    <w:pPr>
      <w:jc w:val="center"/>
    </w:pPr>
  </w:p>
  <w:tbl>
    <w:tblPr>
      <w:tblW w:w="11190" w:type="dxa"/>
      <w:tblInd w:w="108" w:type="dxa"/>
      <w:tblLook w:val="01E0" w:firstRow="1" w:lastRow="1" w:firstColumn="1" w:lastColumn="1" w:noHBand="0" w:noVBand="0"/>
    </w:tblPr>
    <w:tblGrid>
      <w:gridCol w:w="3669"/>
      <w:gridCol w:w="3774"/>
      <w:gridCol w:w="3747"/>
    </w:tblGrid>
    <w:tr w:rsidR="008D4B60" w:rsidRPr="007F5D0C" w14:paraId="57D25D03" w14:textId="77777777" w:rsidTr="000744E8">
      <w:trPr>
        <w:trHeight w:val="995"/>
      </w:trPr>
      <w:tc>
        <w:tcPr>
          <w:tcW w:w="3669" w:type="dxa"/>
        </w:tcPr>
        <w:p w14:paraId="489BEF5E" w14:textId="77777777"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4587CEFB" wp14:editId="061C5C03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14:paraId="213AD319" w14:textId="77777777"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745" w:type="dxa"/>
        </w:tcPr>
        <w:p w14:paraId="68C139C6" w14:textId="77777777" w:rsidR="008D4B60" w:rsidRPr="007F5D0C" w:rsidRDefault="00C827E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90296FD" wp14:editId="43672EB8">
                <wp:extent cx="1589518" cy="396389"/>
                <wp:effectExtent l="0" t="0" r="0" b="3810"/>
                <wp:docPr id="14" name="Imagen 1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299" cy="41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F51BCB" w14:paraId="439879A1" w14:textId="77777777" w:rsidTr="000744E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97"/>
      </w:trPr>
      <w:tc>
        <w:tcPr>
          <w:tcW w:w="1119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470E23" w14:textId="77777777"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14:paraId="0CF62A96" w14:textId="3570CB7C" w:rsidR="008D4B60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PROGRAMA DE </w:t>
          </w:r>
          <w:r w:rsidR="008D4B60" w:rsidRPr="00DD4D64">
            <w:rPr>
              <w:rFonts w:cs="Arial"/>
              <w:b/>
              <w:sz w:val="20"/>
              <w:lang w:val="es-ES"/>
            </w:rPr>
            <w:t>BECAS IFARHU-SENACYT</w:t>
          </w:r>
        </w:p>
        <w:p w14:paraId="433B12B0" w14:textId="4C48BE15" w:rsidR="00DD4D64" w:rsidRPr="00DD4D64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>CONVENIO DE COOPERACIÓN SUSCRITO ENTRE SENACYT, IFARHU Y LA EMBAJADA DE FRANCIA EN PANAMÁ</w:t>
          </w:r>
        </w:p>
        <w:p w14:paraId="70DC0429" w14:textId="537074B0" w:rsidR="008D4B60" w:rsidRPr="00DD4D64" w:rsidRDefault="00F51BCB" w:rsidP="00DD4D64">
          <w:pPr>
            <w:ind w:left="-108" w:right="-108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DOCTORADO</w:t>
          </w:r>
          <w:r w:rsidR="00DD4D64" w:rsidRPr="00DD4D64">
            <w:rPr>
              <w:rFonts w:cs="Arial"/>
              <w:b/>
              <w:sz w:val="20"/>
              <w:lang w:val="es-ES"/>
            </w:rPr>
            <w:t xml:space="preserve"> EN ÁREAS ESPECÍFICAS DEL CONOCIMIENTO – EMBAJADA DE FRANCIA</w:t>
          </w:r>
        </w:p>
      </w:tc>
    </w:tr>
  </w:tbl>
  <w:p w14:paraId="4B7EDC25" w14:textId="77777777"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744E8"/>
    <w:rsid w:val="00082F57"/>
    <w:rsid w:val="0009353D"/>
    <w:rsid w:val="00094DB6"/>
    <w:rsid w:val="00095B18"/>
    <w:rsid w:val="000A02B2"/>
    <w:rsid w:val="000A22BD"/>
    <w:rsid w:val="000A3190"/>
    <w:rsid w:val="000A61BE"/>
    <w:rsid w:val="000A6ED1"/>
    <w:rsid w:val="000B32D5"/>
    <w:rsid w:val="000B5E87"/>
    <w:rsid w:val="000C155A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0F2B20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1CB7"/>
    <w:rsid w:val="001A687D"/>
    <w:rsid w:val="001B1D4B"/>
    <w:rsid w:val="001B29BC"/>
    <w:rsid w:val="001B4BED"/>
    <w:rsid w:val="001E66BB"/>
    <w:rsid w:val="001F38B6"/>
    <w:rsid w:val="001F4EE4"/>
    <w:rsid w:val="002004C9"/>
    <w:rsid w:val="0020262A"/>
    <w:rsid w:val="002033B9"/>
    <w:rsid w:val="0020376D"/>
    <w:rsid w:val="002062AC"/>
    <w:rsid w:val="00214221"/>
    <w:rsid w:val="0021470F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15B5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653DC"/>
    <w:rsid w:val="00270710"/>
    <w:rsid w:val="002726A5"/>
    <w:rsid w:val="00275943"/>
    <w:rsid w:val="00281444"/>
    <w:rsid w:val="002816ED"/>
    <w:rsid w:val="00282180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573E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0C28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34A3B"/>
    <w:rsid w:val="004366CB"/>
    <w:rsid w:val="00437245"/>
    <w:rsid w:val="00442CC8"/>
    <w:rsid w:val="004431DB"/>
    <w:rsid w:val="00457F0A"/>
    <w:rsid w:val="00461655"/>
    <w:rsid w:val="004658A2"/>
    <w:rsid w:val="004739CB"/>
    <w:rsid w:val="00475441"/>
    <w:rsid w:val="00477FD2"/>
    <w:rsid w:val="0048072D"/>
    <w:rsid w:val="00487174"/>
    <w:rsid w:val="0049241B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108A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46C4"/>
    <w:rsid w:val="005A6382"/>
    <w:rsid w:val="005A6CBC"/>
    <w:rsid w:val="005B5646"/>
    <w:rsid w:val="005B775D"/>
    <w:rsid w:val="005B7C3F"/>
    <w:rsid w:val="005C3438"/>
    <w:rsid w:val="005D5000"/>
    <w:rsid w:val="005D5AF8"/>
    <w:rsid w:val="005D62FB"/>
    <w:rsid w:val="005D6365"/>
    <w:rsid w:val="005D7AEF"/>
    <w:rsid w:val="005F0595"/>
    <w:rsid w:val="005F0C8C"/>
    <w:rsid w:val="005F110B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26C21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0D70"/>
    <w:rsid w:val="006A76EF"/>
    <w:rsid w:val="006B0215"/>
    <w:rsid w:val="006B036D"/>
    <w:rsid w:val="006B401B"/>
    <w:rsid w:val="006B43DA"/>
    <w:rsid w:val="006B573A"/>
    <w:rsid w:val="006C0F6C"/>
    <w:rsid w:val="006C11F0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6F61AD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3E3C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058B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0C63"/>
    <w:rsid w:val="007F1C25"/>
    <w:rsid w:val="007F3213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291B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62BB9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491A"/>
    <w:rsid w:val="00A3666C"/>
    <w:rsid w:val="00A373BA"/>
    <w:rsid w:val="00A40908"/>
    <w:rsid w:val="00A4743F"/>
    <w:rsid w:val="00A4751B"/>
    <w:rsid w:val="00A50D43"/>
    <w:rsid w:val="00A55422"/>
    <w:rsid w:val="00A636CA"/>
    <w:rsid w:val="00A75988"/>
    <w:rsid w:val="00A85CBB"/>
    <w:rsid w:val="00A904CE"/>
    <w:rsid w:val="00A93D89"/>
    <w:rsid w:val="00A96C27"/>
    <w:rsid w:val="00A9714B"/>
    <w:rsid w:val="00A979F0"/>
    <w:rsid w:val="00AA1AEB"/>
    <w:rsid w:val="00AA506E"/>
    <w:rsid w:val="00AA7889"/>
    <w:rsid w:val="00AB024F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6847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27E8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0EF"/>
    <w:rsid w:val="00CB14B9"/>
    <w:rsid w:val="00CB4B64"/>
    <w:rsid w:val="00CC298D"/>
    <w:rsid w:val="00CC4FE0"/>
    <w:rsid w:val="00CD52ED"/>
    <w:rsid w:val="00CE01DE"/>
    <w:rsid w:val="00CE2370"/>
    <w:rsid w:val="00CE3202"/>
    <w:rsid w:val="00CE425A"/>
    <w:rsid w:val="00CE533F"/>
    <w:rsid w:val="00CF1692"/>
    <w:rsid w:val="00CF5836"/>
    <w:rsid w:val="00CF768E"/>
    <w:rsid w:val="00D000AB"/>
    <w:rsid w:val="00D054BD"/>
    <w:rsid w:val="00D05D15"/>
    <w:rsid w:val="00D13F57"/>
    <w:rsid w:val="00D16721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BC5"/>
    <w:rsid w:val="00DD3C8A"/>
    <w:rsid w:val="00DD4D64"/>
    <w:rsid w:val="00DD605A"/>
    <w:rsid w:val="00DD69C1"/>
    <w:rsid w:val="00DE56E7"/>
    <w:rsid w:val="00DE6BB4"/>
    <w:rsid w:val="00DF1761"/>
    <w:rsid w:val="00DF6356"/>
    <w:rsid w:val="00DF658A"/>
    <w:rsid w:val="00DF68F3"/>
    <w:rsid w:val="00E00A20"/>
    <w:rsid w:val="00E02586"/>
    <w:rsid w:val="00E2199D"/>
    <w:rsid w:val="00E26669"/>
    <w:rsid w:val="00E30ACF"/>
    <w:rsid w:val="00E310B6"/>
    <w:rsid w:val="00E366C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47B35"/>
    <w:rsid w:val="00F5184C"/>
    <w:rsid w:val="00F51BCB"/>
    <w:rsid w:val="00F52985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1D4DC65"/>
  <w15:docId w15:val="{6B224799-A994-4F4A-8048-464ED4A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fr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46</TotalTime>
  <Pages>3</Pages>
  <Words>888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7308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15</cp:revision>
  <cp:lastPrinted>2017-12-29T14:53:00Z</cp:lastPrinted>
  <dcterms:created xsi:type="dcterms:W3CDTF">2017-12-29T14:53:00Z</dcterms:created>
  <dcterms:modified xsi:type="dcterms:W3CDTF">2019-06-25T13:36:00Z</dcterms:modified>
</cp:coreProperties>
</file>